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38C" w14:textId="77777777" w:rsidR="006D60CF" w:rsidRPr="0087438C" w:rsidRDefault="00000000">
      <w:pPr>
        <w:jc w:val="right"/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Załącznik Nr 1  </w:t>
      </w:r>
    </w:p>
    <w:p w14:paraId="7A6CE67F" w14:textId="77777777" w:rsidR="00D51501" w:rsidRPr="00D51501" w:rsidRDefault="00D51501" w:rsidP="00D51501">
      <w:pPr>
        <w:jc w:val="right"/>
        <w:rPr>
          <w:rFonts w:ascii="Times New Roman" w:hAnsi="Times New Roman" w:cs="Times New Roman"/>
          <w:sz w:val="20"/>
          <w:szCs w:val="20"/>
        </w:rPr>
      </w:pPr>
      <w:r w:rsidRPr="00D51501">
        <w:rPr>
          <w:rFonts w:ascii="Times New Roman" w:hAnsi="Times New Roman" w:cs="Times New Roman"/>
          <w:sz w:val="20"/>
          <w:szCs w:val="20"/>
        </w:rPr>
        <w:t xml:space="preserve">do uchwały Nr  </w:t>
      </w:r>
      <w:r w:rsidRPr="00D51501">
        <w:rPr>
          <w:rFonts w:ascii="Times New Roman" w:hAnsi="Times New Roman" w:cs="Times New Roman"/>
          <w:b/>
          <w:bCs/>
          <w:sz w:val="20"/>
          <w:szCs w:val="20"/>
        </w:rPr>
        <w:t>XXI/142/2025</w:t>
      </w:r>
    </w:p>
    <w:p w14:paraId="3ED39750" w14:textId="77777777" w:rsidR="00D51501" w:rsidRPr="00D51501" w:rsidRDefault="00D51501" w:rsidP="00D51501">
      <w:pPr>
        <w:jc w:val="right"/>
        <w:rPr>
          <w:rFonts w:ascii="Times New Roman" w:hAnsi="Times New Roman" w:cs="Times New Roman"/>
          <w:sz w:val="20"/>
          <w:szCs w:val="20"/>
        </w:rPr>
      </w:pPr>
      <w:r w:rsidRPr="00D51501">
        <w:rPr>
          <w:rFonts w:ascii="Times New Roman" w:hAnsi="Times New Roman" w:cs="Times New Roman"/>
          <w:sz w:val="20"/>
          <w:szCs w:val="20"/>
        </w:rPr>
        <w:t xml:space="preserve">Rady Gminy i Miasta Raszków </w:t>
      </w:r>
    </w:p>
    <w:p w14:paraId="5660B798" w14:textId="77777777" w:rsidR="00D51501" w:rsidRPr="00D51501" w:rsidRDefault="00D51501" w:rsidP="00D51501">
      <w:pPr>
        <w:jc w:val="right"/>
        <w:rPr>
          <w:rFonts w:ascii="Times New Roman" w:hAnsi="Times New Roman" w:cs="Times New Roman"/>
          <w:sz w:val="20"/>
          <w:szCs w:val="20"/>
        </w:rPr>
      </w:pPr>
      <w:r w:rsidRPr="00D51501">
        <w:rPr>
          <w:rFonts w:ascii="Times New Roman" w:hAnsi="Times New Roman" w:cs="Times New Roman"/>
          <w:sz w:val="20"/>
          <w:szCs w:val="20"/>
        </w:rPr>
        <w:t>z dnia 27 listopada 2025 r.</w:t>
      </w:r>
    </w:p>
    <w:p w14:paraId="3535EAA2" w14:textId="77777777" w:rsidR="006D60CF" w:rsidRPr="0087438C" w:rsidRDefault="006D60C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0770D69" w14:textId="00AC87B3" w:rsidR="006D60CF" w:rsidRPr="0087438C" w:rsidRDefault="00000000">
      <w:pPr>
        <w:jc w:val="right"/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Raszków , dnia …………….202</w:t>
      </w:r>
      <w:r w:rsidR="0014300D">
        <w:rPr>
          <w:rFonts w:ascii="Times New Roman" w:hAnsi="Times New Roman" w:cs="Times New Roman"/>
          <w:sz w:val="20"/>
          <w:szCs w:val="20"/>
        </w:rPr>
        <w:t>6</w:t>
      </w:r>
      <w:r w:rsidRPr="0087438C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224A56B4" w14:textId="77777777" w:rsidR="006D60CF" w:rsidRPr="0087438C" w:rsidRDefault="006D60C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8ECFE0D" w14:textId="77777777" w:rsidR="006D60CF" w:rsidRPr="0087438C" w:rsidRDefault="00000000">
      <w:pPr>
        <w:jc w:val="center"/>
        <w:rPr>
          <w:rFonts w:ascii="Times New Roman" w:hAnsi="Times New Roman" w:cs="Times New Roman"/>
        </w:rPr>
      </w:pPr>
      <w:r w:rsidRPr="0087438C">
        <w:rPr>
          <w:rFonts w:ascii="Times New Roman" w:hAnsi="Times New Roman" w:cs="Times New Roman"/>
          <w:b/>
          <w:bCs/>
        </w:rPr>
        <w:t>Burmistrz</w:t>
      </w:r>
    </w:p>
    <w:p w14:paraId="56DAF736" w14:textId="77777777" w:rsidR="006D60CF" w:rsidRPr="0087438C" w:rsidRDefault="00000000">
      <w:pPr>
        <w:jc w:val="center"/>
        <w:rPr>
          <w:rFonts w:ascii="Times New Roman" w:hAnsi="Times New Roman" w:cs="Times New Roman"/>
          <w:b/>
          <w:bCs/>
        </w:rPr>
      </w:pPr>
      <w:r w:rsidRPr="0087438C">
        <w:rPr>
          <w:rFonts w:ascii="Times New Roman" w:hAnsi="Times New Roman" w:cs="Times New Roman"/>
          <w:b/>
          <w:bCs/>
        </w:rPr>
        <w:t xml:space="preserve"> Gminy i Miasta Raszków</w:t>
      </w:r>
    </w:p>
    <w:p w14:paraId="294ABF31" w14:textId="77777777" w:rsidR="006D60CF" w:rsidRPr="0087438C" w:rsidRDefault="00000000">
      <w:pPr>
        <w:jc w:val="center"/>
        <w:rPr>
          <w:rFonts w:ascii="Times New Roman" w:hAnsi="Times New Roman" w:cs="Times New Roman"/>
          <w:b/>
          <w:bCs/>
        </w:rPr>
      </w:pPr>
      <w:r w:rsidRPr="0087438C">
        <w:rPr>
          <w:rFonts w:ascii="Times New Roman" w:hAnsi="Times New Roman" w:cs="Times New Roman"/>
          <w:b/>
          <w:bCs/>
        </w:rPr>
        <w:t xml:space="preserve">Wniosek </w:t>
      </w:r>
    </w:p>
    <w:p w14:paraId="339575D8" w14:textId="77777777" w:rsidR="006D60CF" w:rsidRPr="0087438C" w:rsidRDefault="006D60CF">
      <w:pPr>
        <w:jc w:val="center"/>
        <w:rPr>
          <w:rFonts w:ascii="Times New Roman" w:hAnsi="Times New Roman" w:cs="Times New Roman"/>
          <w:b/>
          <w:bCs/>
        </w:rPr>
      </w:pPr>
    </w:p>
    <w:p w14:paraId="07D6BE68" w14:textId="77777777" w:rsidR="006D60CF" w:rsidRPr="0087438C" w:rsidRDefault="000000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438C">
        <w:rPr>
          <w:rFonts w:ascii="Times New Roman" w:hAnsi="Times New Roman" w:cs="Times New Roman"/>
          <w:b/>
          <w:bCs/>
          <w:sz w:val="22"/>
          <w:szCs w:val="22"/>
        </w:rPr>
        <w:t>o udzielenie dotacji  celowej na dofinansowanie zakupu urządzeń przydomowej oczyszczalni ścieków ze środków  budżetu Gminy i Miasta Raszków</w:t>
      </w:r>
    </w:p>
    <w:p w14:paraId="54535493" w14:textId="77777777" w:rsidR="006D60CF" w:rsidRPr="0087438C" w:rsidRDefault="006D60C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BE07F78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1. Dane identyfikacyjne  Wnioskodawcy*:</w:t>
      </w:r>
    </w:p>
    <w:p w14:paraId="0E86DFEF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67499649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Imię i nazwisko/nazwa:……………………………………………………………</w:t>
      </w:r>
    </w:p>
    <w:p w14:paraId="0D174CC8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51E95B76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adres zamieszkania: ………………………………………………………………..</w:t>
      </w:r>
    </w:p>
    <w:p w14:paraId="0066B0A9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7E94015B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telefon**: …………………………………………………………………………..</w:t>
      </w:r>
    </w:p>
    <w:p w14:paraId="0F050895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4F26FC0B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adres email**: ………………………………………………………………………</w:t>
      </w:r>
    </w:p>
    <w:p w14:paraId="25A00984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0799C66D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2. Oznaczenie nieruchomości, na której zrealizowana  zostanie inwestycja objęta wnioskiem  o dofinansowanie :</w:t>
      </w:r>
    </w:p>
    <w:p w14:paraId="315E034A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EB0F07E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 Adres nieruchomości: ……………………………………………………………...</w:t>
      </w:r>
    </w:p>
    <w:p w14:paraId="6506FDF8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5849F805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 Obręb geodezyjny: …………………...</w:t>
      </w:r>
    </w:p>
    <w:p w14:paraId="28BCCB5C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6DD23F58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 Nr działki: …………………………….</w:t>
      </w:r>
    </w:p>
    <w:p w14:paraId="35D4F247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455F696E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 Ilość osób zamieszkujących nieruchomość objętą wnioskiem: </w:t>
      </w:r>
    </w:p>
    <w:p w14:paraId="785C806B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0FB77273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3. Opis inwestycji:</w:t>
      </w:r>
    </w:p>
    <w:p w14:paraId="0BAE56B6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70C28DA0" w14:textId="0D41A1C5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231C" w:rsidRPr="0087438C">
        <w:rPr>
          <w:rFonts w:ascii="Times New Roman" w:hAnsi="Times New Roman" w:cs="Times New Roman"/>
          <w:sz w:val="20"/>
          <w:szCs w:val="20"/>
        </w:rPr>
        <w:t>…</w:t>
      </w:r>
      <w:r w:rsidRPr="008743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72C01AF9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4ED7B95E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4. Określenie  wysokości dotacji, o którą ubiega się Wnioskodawca:</w:t>
      </w:r>
    </w:p>
    <w:p w14:paraId="44EF2F2D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26F1BDFF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2312A1A7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1CD0381F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5. Planowany , całkowity koszt inwestycji:</w:t>
      </w:r>
    </w:p>
    <w:p w14:paraId="7B05B66E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25348A81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6BB24A1B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31D1E672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>6. Nr konta , na który  ma być wypłacona dotacja:</w:t>
      </w:r>
    </w:p>
    <w:p w14:paraId="5C8267F9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11DB9D04" w14:textId="77777777" w:rsidR="006D60CF" w:rsidRPr="00BC028C" w:rsidRDefault="00000000">
      <w:pPr>
        <w:rPr>
          <w:rFonts w:ascii="Times New Roman" w:hAnsi="Times New Roman" w:cs="Times New Roman"/>
          <w:sz w:val="36"/>
          <w:szCs w:val="36"/>
        </w:rPr>
      </w:pPr>
      <w:r w:rsidRPr="00BC028C">
        <w:rPr>
          <w:rFonts w:ascii="Times New Roman" w:hAnsi="Times New Roman" w:cs="Times New Roman"/>
          <w:sz w:val="36"/>
          <w:szCs w:val="36"/>
        </w:rPr>
        <w:t xml:space="preserve">_ _ - _ _ _ _ - _ _ _ _ - _ _ _ _ - _ _ _ _ - _ _ _ _ - _ _ _ _ </w:t>
      </w:r>
    </w:p>
    <w:p w14:paraId="312368F6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367E7C49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2D72CAF9" w14:textId="77777777" w:rsidR="006D60CF" w:rsidRPr="0087438C" w:rsidRDefault="00000000">
      <w:pPr>
        <w:rPr>
          <w:rFonts w:ascii="Times New Roman" w:hAnsi="Times New Roman" w:cs="Times New Roman"/>
          <w:sz w:val="20"/>
          <w:szCs w:val="20"/>
        </w:rPr>
      </w:pPr>
      <w:r w:rsidRPr="0087438C">
        <w:rPr>
          <w:rFonts w:ascii="Times New Roman" w:hAnsi="Times New Roman" w:cs="Times New Roman"/>
          <w:sz w:val="20"/>
          <w:szCs w:val="20"/>
        </w:rPr>
        <w:t xml:space="preserve">       Do wniosku dołączam następujące dokumenty ***:</w:t>
      </w:r>
    </w:p>
    <w:p w14:paraId="27E16CC1" w14:textId="77777777" w:rsidR="006D60CF" w:rsidRPr="0087438C" w:rsidRDefault="006D60CF">
      <w:pPr>
        <w:rPr>
          <w:rFonts w:ascii="Times New Roman" w:hAnsi="Times New Roman" w:cs="Times New Roman"/>
          <w:sz w:val="20"/>
          <w:szCs w:val="20"/>
        </w:rPr>
      </w:pPr>
    </w:p>
    <w:p w14:paraId="01F4EEC0" w14:textId="1CE29A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t xml:space="preserve">dokument potwierdzający posiadanie tytułu prawnego  Wnioskodawcy do </w:t>
      </w:r>
      <w:r w:rsidR="00591B86">
        <w:rPr>
          <w:rFonts w:ascii="Times New Roman" w:hAnsi="Times New Roman" w:cs="Times New Roman"/>
          <w:sz w:val="22"/>
          <w:szCs w:val="22"/>
        </w:rPr>
        <w:t>budynku mieszkalnego</w:t>
      </w:r>
      <w:r w:rsidRPr="0087438C">
        <w:rPr>
          <w:rFonts w:ascii="Times New Roman" w:hAnsi="Times New Roman" w:cs="Times New Roman"/>
          <w:sz w:val="22"/>
          <w:szCs w:val="22"/>
        </w:rPr>
        <w:t xml:space="preserve"> , </w:t>
      </w:r>
      <w:r w:rsidR="00BC028C">
        <w:rPr>
          <w:rFonts w:ascii="Times New Roman" w:hAnsi="Times New Roman" w:cs="Times New Roman"/>
          <w:sz w:val="22"/>
          <w:szCs w:val="22"/>
        </w:rPr>
        <w:t>dla</w:t>
      </w:r>
      <w:r w:rsidRPr="0087438C">
        <w:rPr>
          <w:rFonts w:ascii="Times New Roman" w:hAnsi="Times New Roman" w:cs="Times New Roman"/>
          <w:sz w:val="22"/>
          <w:szCs w:val="22"/>
        </w:rPr>
        <w:t xml:space="preserve"> które</w:t>
      </w:r>
      <w:r w:rsidR="00BC028C">
        <w:rPr>
          <w:rFonts w:ascii="Times New Roman" w:hAnsi="Times New Roman" w:cs="Times New Roman"/>
          <w:sz w:val="22"/>
          <w:szCs w:val="22"/>
        </w:rPr>
        <w:t>go</w:t>
      </w:r>
      <w:r w:rsidRPr="0087438C">
        <w:rPr>
          <w:rFonts w:ascii="Times New Roman" w:hAnsi="Times New Roman" w:cs="Times New Roman"/>
          <w:sz w:val="22"/>
          <w:szCs w:val="22"/>
        </w:rPr>
        <w:t xml:space="preserve"> planowana jest budowa przydomowej oczyszczalni ścieków;</w:t>
      </w:r>
    </w:p>
    <w:p w14:paraId="2C77E257" w14:textId="7C5BBBD9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t xml:space="preserve"> pisemną zgodę </w:t>
      </w:r>
      <w:r w:rsidR="00591B86">
        <w:rPr>
          <w:rFonts w:ascii="Times New Roman" w:hAnsi="Times New Roman" w:cs="Times New Roman"/>
          <w:sz w:val="22"/>
          <w:szCs w:val="22"/>
        </w:rPr>
        <w:t>współwłaścicieli</w:t>
      </w:r>
      <w:r w:rsidRPr="0087438C">
        <w:rPr>
          <w:rFonts w:ascii="Times New Roman" w:hAnsi="Times New Roman" w:cs="Times New Roman"/>
          <w:sz w:val="22"/>
          <w:szCs w:val="22"/>
        </w:rPr>
        <w:t xml:space="preserve"> budynku mieszkalnego na realizację zadania objętego dotacją  - w przypadku gdy </w:t>
      </w:r>
      <w:r w:rsidRPr="0087438C">
        <w:rPr>
          <w:rFonts w:ascii="Times New Roman" w:hAnsi="Times New Roman" w:cs="Times New Roman"/>
          <w:color w:val="000000"/>
          <w:sz w:val="22"/>
          <w:szCs w:val="22"/>
        </w:rPr>
        <w:t>Wnioskodawca</w:t>
      </w:r>
      <w:r w:rsidRPr="0087438C">
        <w:rPr>
          <w:rFonts w:ascii="Times New Roman" w:hAnsi="Times New Roman" w:cs="Times New Roman"/>
          <w:sz w:val="22"/>
          <w:szCs w:val="22"/>
        </w:rPr>
        <w:t xml:space="preserve"> nie jest </w:t>
      </w:r>
      <w:r w:rsidR="00591B86">
        <w:rPr>
          <w:rFonts w:ascii="Times New Roman" w:hAnsi="Times New Roman" w:cs="Times New Roman"/>
          <w:sz w:val="22"/>
          <w:szCs w:val="22"/>
        </w:rPr>
        <w:t xml:space="preserve">jedynym </w:t>
      </w:r>
      <w:r w:rsidRPr="0087438C">
        <w:rPr>
          <w:rFonts w:ascii="Times New Roman" w:hAnsi="Times New Roman" w:cs="Times New Roman"/>
          <w:sz w:val="22"/>
          <w:szCs w:val="22"/>
        </w:rPr>
        <w:t>właścicielem budynku  mieszkalnego;</w:t>
      </w:r>
    </w:p>
    <w:p w14:paraId="0E32EBFE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lastRenderedPageBreak/>
        <w:t>oświadczenie o zobowiązaniu  się do korzystania z urządzeń objętych dofinansowaniem przez okres co najmniej 5 lat od daty zawarcia umowy o udzieleniu dotacji;</w:t>
      </w:r>
    </w:p>
    <w:p w14:paraId="52942539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t>pozwolenie na budowę wydane przez Starostę Ostrowskiego w przypadku budowy przydomowej oczyszczalni ścieków o wydajności powyżej 7,5 m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>³</w:t>
      </w:r>
      <w:r w:rsidRPr="0087438C">
        <w:rPr>
          <w:rFonts w:ascii="Times New Roman" w:hAnsi="Times New Roman" w:cs="Times New Roman"/>
          <w:sz w:val="22"/>
          <w:szCs w:val="22"/>
        </w:rPr>
        <w:t xml:space="preserve"> na dobę;</w:t>
      </w:r>
    </w:p>
    <w:p w14:paraId="1864CD28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t>kopię zgłoszenia potwierdzonego przez Starostwo Powiatowe W Ostrowie Wielkopolskim o zamiarze przystąpienia do budowy przydomowej oczyszczalni ścieków o wydajności  do 7,5 m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>³</w:t>
      </w:r>
      <w:r w:rsidRPr="0087438C">
        <w:rPr>
          <w:rFonts w:ascii="Times New Roman" w:hAnsi="Times New Roman" w:cs="Times New Roman"/>
          <w:sz w:val="22"/>
          <w:szCs w:val="22"/>
        </w:rPr>
        <w:t xml:space="preserve"> na dobę;</w:t>
      </w:r>
    </w:p>
    <w:p w14:paraId="6E1F3C03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hAnsi="Times New Roman" w:cs="Times New Roman"/>
          <w:sz w:val="22"/>
          <w:szCs w:val="22"/>
        </w:rPr>
        <w:t>pozwolenie wodnoprawne w przypadku budowy oczyszczalni o przepustowości  powyżej 5,0m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>³ na dobę;</w:t>
      </w:r>
    </w:p>
    <w:p w14:paraId="3F4E400B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eastAsia="Liberation Serif" w:hAnsi="Times New Roman" w:cs="Times New Roman"/>
          <w:sz w:val="22"/>
          <w:szCs w:val="22"/>
        </w:rPr>
        <w:t>zgłoszenie instalacji niewymagającej pozwolenia  wodnoprawnego w przypadku budowy przydomowej oczyszczalni  ścieków o wydajności poniżej 5,0m³ na dobę;</w:t>
      </w:r>
    </w:p>
    <w:p w14:paraId="37FBB0B3" w14:textId="77777777" w:rsidR="0087438C" w:rsidRPr="0087438C" w:rsidRDefault="0087438C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7438C">
        <w:rPr>
          <w:rFonts w:ascii="Times New Roman" w:eastAsia="Liberation Serif" w:hAnsi="Times New Roman" w:cs="Times New Roman"/>
          <w:sz w:val="22"/>
          <w:szCs w:val="22"/>
        </w:rPr>
        <w:t>projekt techniczny wraz z kosztorysem przedsięwzięcia;</w:t>
      </w:r>
    </w:p>
    <w:p w14:paraId="5B9087E2" w14:textId="208964B9" w:rsidR="0087438C" w:rsidRPr="0087438C" w:rsidRDefault="007512B5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Liberation Serif" w:hAnsi="Times New Roman" w:cs="Times New Roman"/>
          <w:sz w:val="22"/>
          <w:szCs w:val="22"/>
        </w:rPr>
        <w:t>pisemne potwierdzenie</w:t>
      </w:r>
      <w:r w:rsidR="0087438C" w:rsidRPr="0087438C">
        <w:rPr>
          <w:rFonts w:ascii="Times New Roman" w:eastAsia="Liberation Serif" w:hAnsi="Times New Roman" w:cs="Times New Roman"/>
          <w:sz w:val="22"/>
          <w:szCs w:val="22"/>
        </w:rPr>
        <w:t xml:space="preserve"> zarządcy sieci kanalizacji sanitarnej, </w:t>
      </w:r>
      <w:r w:rsidR="0087438C" w:rsidRPr="0087438C">
        <w:rPr>
          <w:rFonts w:ascii="Times New Roman" w:eastAsia="Liberation Serif" w:hAnsi="Times New Roman" w:cs="Times New Roman"/>
          <w:color w:val="000000"/>
          <w:sz w:val="22"/>
          <w:szCs w:val="22"/>
        </w:rPr>
        <w:t>w przypadku wskazanym w § 3 ust.1, pkt.2).</w:t>
      </w:r>
    </w:p>
    <w:p w14:paraId="128FF18E" w14:textId="61D7BE21" w:rsidR="0087438C" w:rsidRPr="0087438C" w:rsidRDefault="00000000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zaświadczeń 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>o pomocy de minimis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,  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>o pomocy de minimis w rolnictwie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 oraz 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 xml:space="preserve">pomocy de minimis w rybołówstwie 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jakie podmiot otrzymał w okresie wskazanym § </w:t>
      </w:r>
      <w:r w:rsidR="002978C7">
        <w:rPr>
          <w:rFonts w:ascii="Times New Roman" w:eastAsia="Liberation Serif" w:hAnsi="Times New Roman" w:cs="Times New Roman"/>
          <w:sz w:val="22"/>
          <w:szCs w:val="22"/>
        </w:rPr>
        <w:t>7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 ust. </w:t>
      </w:r>
      <w:r w:rsidR="00926D8C">
        <w:rPr>
          <w:rFonts w:ascii="Times New Roman" w:eastAsia="Liberation Serif" w:hAnsi="Times New Roman" w:cs="Times New Roman"/>
          <w:sz w:val="22"/>
          <w:szCs w:val="22"/>
        </w:rPr>
        <w:t xml:space="preserve">2 lub 3 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uchwały albo oświadczenie o wielkości pomocy de minimis,  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 xml:space="preserve">o pomocy de minimis 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 xml:space="preserve">w rolnictwie oraz 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 xml:space="preserve">pomocy de minimis w rybołówstwie 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>otrzymanej w tym okresie albo oświadczenie o nieotrzymaniu takiej pomocy w tym okresie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>.****</w:t>
      </w:r>
    </w:p>
    <w:p w14:paraId="454728E0" w14:textId="1A0A273C" w:rsidR="006D60CF" w:rsidRPr="0087438C" w:rsidRDefault="00000000" w:rsidP="0087438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87438C">
        <w:rPr>
          <w:rFonts w:ascii="Times New Roman" w:eastAsia="Liberation Serif" w:hAnsi="Times New Roman" w:cs="Times New Roman"/>
          <w:sz w:val="22"/>
          <w:szCs w:val="22"/>
        </w:rPr>
        <w:t>formularza informacji przedstawianych przed podmiot ubiegający się  o pomoc de minimis zgodny ze wzorem określonym w rozporządzeniu Rady Ministrów z dnia 29 marca 2010 r. w sprawie zakresu informacji przedstawianych przez podmiot ubiegający się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 xml:space="preserve"> o pomoc de minimis (Dz. U. Z 2024 R., poz. 40) </w:t>
      </w:r>
      <w:r w:rsidRPr="0087438C">
        <w:rPr>
          <w:rFonts w:ascii="Times New Roman" w:eastAsia="Liberation Serif" w:hAnsi="Times New Roman" w:cs="Times New Roman"/>
          <w:sz w:val="22"/>
          <w:szCs w:val="22"/>
        </w:rPr>
        <w:t>lub rozporządzeniem Rady Ministrów z dnia 11 czerwca 2010 r. w sprawie informacji  składanych przez podmioty ubiegające się</w:t>
      </w:r>
      <w:r w:rsidRPr="0087438C">
        <w:rPr>
          <w:rFonts w:ascii="Times New Roman" w:eastAsia="Liberation Serif" w:hAnsi="Times New Roman" w:cs="Times New Roman"/>
          <w:i/>
          <w:iCs/>
          <w:sz w:val="22"/>
          <w:szCs w:val="22"/>
        </w:rPr>
        <w:t xml:space="preserve"> o pomoc de minimis w rolnictwie lub rybołówstwie  (Dz. U. z 2010 r. nr 121, poz. 810).****</w:t>
      </w:r>
    </w:p>
    <w:p w14:paraId="55F7E474" w14:textId="77777777" w:rsidR="006D60CF" w:rsidRPr="0087438C" w:rsidRDefault="006D60CF">
      <w:pPr>
        <w:jc w:val="both"/>
        <w:rPr>
          <w:rFonts w:ascii="Times New Roman" w:hAnsi="Times New Roman" w:cs="Times New Roman"/>
        </w:rPr>
      </w:pPr>
    </w:p>
    <w:p w14:paraId="22041022" w14:textId="77777777" w:rsidR="006D60CF" w:rsidRPr="0087438C" w:rsidRDefault="006D60CF">
      <w:pPr>
        <w:jc w:val="both"/>
        <w:rPr>
          <w:rFonts w:ascii="Times New Roman" w:hAnsi="Times New Roman" w:cs="Times New Roman"/>
        </w:rPr>
      </w:pPr>
    </w:p>
    <w:p w14:paraId="10EBA19A" w14:textId="77777777" w:rsidR="006D60CF" w:rsidRPr="0087438C" w:rsidRDefault="006D60CF">
      <w:pPr>
        <w:jc w:val="both"/>
        <w:rPr>
          <w:rFonts w:ascii="Times New Roman" w:hAnsi="Times New Roman" w:cs="Times New Roman"/>
        </w:rPr>
      </w:pPr>
    </w:p>
    <w:p w14:paraId="3AA33BBB" w14:textId="77777777" w:rsidR="006D60CF" w:rsidRPr="0087438C" w:rsidRDefault="006D60CF">
      <w:pPr>
        <w:jc w:val="both"/>
        <w:rPr>
          <w:rFonts w:ascii="Times New Roman" w:hAnsi="Times New Roman" w:cs="Times New Roman"/>
        </w:rPr>
      </w:pPr>
    </w:p>
    <w:p w14:paraId="233743E9" w14:textId="77777777" w:rsidR="006D60CF" w:rsidRPr="0087438C" w:rsidRDefault="00000000">
      <w:pPr>
        <w:jc w:val="center"/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>………………………………………….</w:t>
      </w:r>
    </w:p>
    <w:p w14:paraId="1A35065B" w14:textId="77777777" w:rsidR="006D60CF" w:rsidRPr="0087438C" w:rsidRDefault="00000000">
      <w:pPr>
        <w:jc w:val="center"/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>Data i podpis Wnioskodawcy</w:t>
      </w:r>
    </w:p>
    <w:p w14:paraId="7F419A2F" w14:textId="77777777" w:rsidR="006D60CF" w:rsidRPr="0087438C" w:rsidRDefault="006D60CF">
      <w:pPr>
        <w:jc w:val="center"/>
        <w:rPr>
          <w:rFonts w:ascii="Times New Roman" w:hAnsi="Times New Roman" w:cs="Times New Roman"/>
        </w:rPr>
      </w:pPr>
    </w:p>
    <w:p w14:paraId="12C50812" w14:textId="77777777" w:rsidR="006D60CF" w:rsidRPr="0087438C" w:rsidRDefault="00000000">
      <w:pPr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>Objaśnienia :</w:t>
      </w:r>
    </w:p>
    <w:p w14:paraId="2BD34BEB" w14:textId="77777777" w:rsidR="006D60CF" w:rsidRPr="0087438C" w:rsidRDefault="006D60CF">
      <w:pPr>
        <w:rPr>
          <w:rFonts w:ascii="Times New Roman" w:hAnsi="Times New Roman" w:cs="Times New Roman"/>
        </w:rPr>
      </w:pPr>
    </w:p>
    <w:p w14:paraId="641444BF" w14:textId="4174CDE5" w:rsidR="006D60CF" w:rsidRPr="002978C7" w:rsidRDefault="00000000">
      <w:pPr>
        <w:rPr>
          <w:rFonts w:hint="eastAsia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 xml:space="preserve">* - </w:t>
      </w:r>
      <w:r w:rsidR="002978C7">
        <w:rPr>
          <w:rFonts w:eastAsia="Liberation Serif" w:cs="Liberation Serif"/>
          <w:sz w:val="20"/>
          <w:szCs w:val="20"/>
        </w:rPr>
        <w:t xml:space="preserve">Właściciel budynku mieszkalnego, </w:t>
      </w:r>
      <w:r w:rsidR="003E0581">
        <w:rPr>
          <w:rFonts w:eastAsia="Liberation Serif" w:cs="Liberation Serif"/>
          <w:sz w:val="20"/>
          <w:szCs w:val="20"/>
        </w:rPr>
        <w:t>dla którego</w:t>
      </w:r>
      <w:r w:rsidR="002978C7">
        <w:rPr>
          <w:rFonts w:eastAsia="Liberation Serif" w:cs="Liberation Serif"/>
          <w:sz w:val="20"/>
          <w:szCs w:val="20"/>
        </w:rPr>
        <w:t xml:space="preserve"> planowana jest budowa przydomowej oczyszczalni ścieków, który posiada tytuł prawny do budynku mieszkalnego, z którego ścieki będą oczyszczane  w w/w przydomowej oczyszczalni ścieków; w przypadku kilku współwłaścicieli, Wnioskodawcą będzie osoba, która poniosła koszty budow</w:t>
      </w:r>
      <w:r w:rsidR="003E0581">
        <w:rPr>
          <w:rFonts w:eastAsia="Liberation Serif" w:cs="Liberation Serif"/>
          <w:sz w:val="20"/>
          <w:szCs w:val="20"/>
        </w:rPr>
        <w:t>y</w:t>
      </w:r>
      <w:r w:rsidR="002978C7">
        <w:rPr>
          <w:rFonts w:eastAsia="Liberation Serif" w:cs="Liberation Serif"/>
          <w:sz w:val="20"/>
          <w:szCs w:val="20"/>
        </w:rPr>
        <w:t xml:space="preserve"> przydomowej oczyszczalni po wcześniejszym uzyskaniu pisemnej zgody od pozostałych współwłaścicieli.</w:t>
      </w:r>
    </w:p>
    <w:p w14:paraId="789E2D13" w14:textId="77777777" w:rsidR="006D60CF" w:rsidRPr="0087438C" w:rsidRDefault="00000000">
      <w:pPr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>**  -  Informacja nieobowiązkowa</w:t>
      </w:r>
    </w:p>
    <w:p w14:paraId="67341C00" w14:textId="77777777" w:rsidR="006D60CF" w:rsidRPr="0087438C" w:rsidRDefault="00000000">
      <w:pPr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>*** - W przypadku dołączenia  do wniosku kserokopii dokumentów Wnioskodawca zobowiązany jest do przedłożenia  w Urzędzie Gminy Miasta Raszków oryginałów w celu ich uwierzytelnienia.</w:t>
      </w:r>
    </w:p>
    <w:p w14:paraId="55230DA1" w14:textId="77777777" w:rsidR="006D60CF" w:rsidRPr="0087438C" w:rsidRDefault="00000000">
      <w:pPr>
        <w:rPr>
          <w:rFonts w:ascii="Times New Roman" w:hAnsi="Times New Roman" w:cs="Times New Roman"/>
        </w:rPr>
      </w:pPr>
      <w:r w:rsidRPr="0087438C">
        <w:rPr>
          <w:rFonts w:ascii="Times New Roman" w:eastAsia="Liberation Serif" w:hAnsi="Times New Roman" w:cs="Times New Roman"/>
          <w:sz w:val="20"/>
          <w:szCs w:val="20"/>
        </w:rPr>
        <w:t xml:space="preserve">**** - Dotyczy przedmiotów prowadzących działalność gospodarczą. </w:t>
      </w:r>
    </w:p>
    <w:p w14:paraId="3CCECD54" w14:textId="77777777" w:rsidR="006D60CF" w:rsidRPr="0087438C" w:rsidRDefault="006D60CF">
      <w:pPr>
        <w:rPr>
          <w:rFonts w:ascii="Times New Roman" w:hAnsi="Times New Roman" w:cs="Times New Roman"/>
        </w:rPr>
      </w:pPr>
    </w:p>
    <w:p w14:paraId="64A7E24F" w14:textId="77777777" w:rsidR="006D60CF" w:rsidRPr="0087438C" w:rsidRDefault="006D60CF">
      <w:pPr>
        <w:rPr>
          <w:rFonts w:ascii="Times New Roman" w:hAnsi="Times New Roman" w:cs="Times New Roman"/>
        </w:rPr>
      </w:pPr>
    </w:p>
    <w:p w14:paraId="17A1E5E4" w14:textId="77777777" w:rsidR="006D60CF" w:rsidRPr="0087438C" w:rsidRDefault="006D60CF">
      <w:pPr>
        <w:rPr>
          <w:rFonts w:ascii="Times New Roman" w:hAnsi="Times New Roman" w:cs="Times New Roman"/>
        </w:rPr>
      </w:pPr>
    </w:p>
    <w:sectPr w:rsidR="006D60CF" w:rsidRPr="0087438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919B9"/>
    <w:multiLevelType w:val="hybridMultilevel"/>
    <w:tmpl w:val="8424F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25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C"/>
    <w:rsid w:val="00092E2B"/>
    <w:rsid w:val="00105380"/>
    <w:rsid w:val="0014300D"/>
    <w:rsid w:val="0015496F"/>
    <w:rsid w:val="001A231C"/>
    <w:rsid w:val="00275EC8"/>
    <w:rsid w:val="002978C7"/>
    <w:rsid w:val="002C7F1F"/>
    <w:rsid w:val="003E0581"/>
    <w:rsid w:val="00591B86"/>
    <w:rsid w:val="005C0F55"/>
    <w:rsid w:val="006D60CF"/>
    <w:rsid w:val="007512B5"/>
    <w:rsid w:val="0087438C"/>
    <w:rsid w:val="00926D8C"/>
    <w:rsid w:val="00BC028C"/>
    <w:rsid w:val="00BC0B52"/>
    <w:rsid w:val="00C45B2A"/>
    <w:rsid w:val="00CE6C96"/>
    <w:rsid w:val="00D51501"/>
    <w:rsid w:val="00F67528"/>
    <w:rsid w:val="00FA7143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410B"/>
  <w15:docId w15:val="{F4A7489D-2EEC-4B2C-A48D-6F92A3CC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87438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omasz%20Izydorek\za&#322;&#261;cznik%20%20nr%201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 nr 1</Template>
  <TotalTime>48</TotalTime>
  <Pages>2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dc:description/>
  <cp:lastModifiedBy>Klaudia</cp:lastModifiedBy>
  <cp:revision>12</cp:revision>
  <dcterms:created xsi:type="dcterms:W3CDTF">2025-11-04T11:36:00Z</dcterms:created>
  <dcterms:modified xsi:type="dcterms:W3CDTF">2026-01-22T13:51:00Z</dcterms:modified>
  <dc:language>pl-PL</dc:language>
</cp:coreProperties>
</file>