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240C0" w14:textId="77777777" w:rsidR="007951A3" w:rsidRDefault="00000000">
      <w:pPr>
        <w:jc w:val="right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Załącznik Nr 3  </w:t>
      </w:r>
    </w:p>
    <w:p w14:paraId="59034F5A" w14:textId="77777777" w:rsidR="004B4051" w:rsidRPr="004B4051" w:rsidRDefault="004B4051" w:rsidP="004B4051">
      <w:pPr>
        <w:jc w:val="right"/>
        <w:rPr>
          <w:rFonts w:hint="eastAsia"/>
          <w:sz w:val="20"/>
          <w:szCs w:val="20"/>
        </w:rPr>
      </w:pPr>
      <w:r w:rsidRPr="004B4051">
        <w:rPr>
          <w:sz w:val="20"/>
          <w:szCs w:val="20"/>
        </w:rPr>
        <w:t xml:space="preserve">do uchwały Nr  </w:t>
      </w:r>
      <w:r w:rsidRPr="004B4051">
        <w:rPr>
          <w:b/>
          <w:bCs/>
          <w:sz w:val="20"/>
          <w:szCs w:val="20"/>
        </w:rPr>
        <w:t>XXI/142/2025</w:t>
      </w:r>
    </w:p>
    <w:p w14:paraId="6F080A81" w14:textId="77777777" w:rsidR="004B4051" w:rsidRPr="004B4051" w:rsidRDefault="004B4051" w:rsidP="004B4051">
      <w:pPr>
        <w:jc w:val="right"/>
        <w:rPr>
          <w:rFonts w:hint="eastAsia"/>
          <w:sz w:val="20"/>
          <w:szCs w:val="20"/>
        </w:rPr>
      </w:pPr>
      <w:r w:rsidRPr="004B4051">
        <w:rPr>
          <w:sz w:val="20"/>
          <w:szCs w:val="20"/>
        </w:rPr>
        <w:t xml:space="preserve">Rady Gminy i Miasta Raszków </w:t>
      </w:r>
    </w:p>
    <w:p w14:paraId="2287FCC3" w14:textId="77777777" w:rsidR="004B4051" w:rsidRPr="004B4051" w:rsidRDefault="004B4051" w:rsidP="004B4051">
      <w:pPr>
        <w:jc w:val="right"/>
        <w:rPr>
          <w:rFonts w:hint="eastAsia"/>
          <w:sz w:val="20"/>
          <w:szCs w:val="20"/>
        </w:rPr>
      </w:pPr>
      <w:r w:rsidRPr="004B4051">
        <w:rPr>
          <w:sz w:val="20"/>
          <w:szCs w:val="20"/>
        </w:rPr>
        <w:t>z dnia 27 listopada 2025 r.</w:t>
      </w:r>
    </w:p>
    <w:p w14:paraId="0EED18B7" w14:textId="77777777" w:rsidR="007951A3" w:rsidRDefault="007951A3">
      <w:pPr>
        <w:jc w:val="right"/>
        <w:rPr>
          <w:rFonts w:hint="eastAsia"/>
          <w:sz w:val="20"/>
          <w:szCs w:val="20"/>
        </w:rPr>
      </w:pPr>
    </w:p>
    <w:p w14:paraId="38D9E7EB" w14:textId="7FF865C2" w:rsidR="007951A3" w:rsidRDefault="00000000">
      <w:pPr>
        <w:jc w:val="right"/>
        <w:rPr>
          <w:rFonts w:hint="eastAsia"/>
          <w:sz w:val="20"/>
          <w:szCs w:val="20"/>
        </w:rPr>
      </w:pPr>
      <w:r>
        <w:rPr>
          <w:sz w:val="20"/>
          <w:szCs w:val="20"/>
        </w:rPr>
        <w:t>Raszków , dnia …………….202</w:t>
      </w:r>
      <w:r w:rsidR="00636764">
        <w:rPr>
          <w:sz w:val="20"/>
          <w:szCs w:val="20"/>
        </w:rPr>
        <w:t>6</w:t>
      </w:r>
      <w:r>
        <w:rPr>
          <w:sz w:val="20"/>
          <w:szCs w:val="20"/>
        </w:rPr>
        <w:t xml:space="preserve"> r. </w:t>
      </w:r>
    </w:p>
    <w:p w14:paraId="1AA2E822" w14:textId="77777777" w:rsidR="007951A3" w:rsidRDefault="007951A3">
      <w:pPr>
        <w:jc w:val="right"/>
        <w:rPr>
          <w:rFonts w:hint="eastAsia"/>
          <w:sz w:val="20"/>
          <w:szCs w:val="20"/>
        </w:rPr>
      </w:pPr>
    </w:p>
    <w:p w14:paraId="76B017F2" w14:textId="77777777" w:rsidR="007951A3" w:rsidRDefault="007951A3">
      <w:pPr>
        <w:jc w:val="right"/>
        <w:rPr>
          <w:rFonts w:hint="eastAsia"/>
          <w:sz w:val="20"/>
          <w:szCs w:val="20"/>
        </w:rPr>
      </w:pPr>
    </w:p>
    <w:p w14:paraId="5C939693" w14:textId="77777777" w:rsidR="007951A3" w:rsidRDefault="00000000">
      <w:pPr>
        <w:jc w:val="center"/>
        <w:rPr>
          <w:rFonts w:hint="eastAsia"/>
          <w:sz w:val="20"/>
          <w:szCs w:val="20"/>
        </w:rPr>
      </w:pPr>
      <w:r>
        <w:rPr>
          <w:b/>
          <w:bCs/>
          <w:sz w:val="20"/>
          <w:szCs w:val="20"/>
        </w:rPr>
        <w:t>Oświadczenie o likwidacji bezodpływowego zbiornika na nieczystości ciekłe.</w:t>
      </w:r>
    </w:p>
    <w:p w14:paraId="25046264" w14:textId="77777777" w:rsidR="007951A3" w:rsidRDefault="007951A3">
      <w:pPr>
        <w:jc w:val="center"/>
        <w:rPr>
          <w:rFonts w:hint="eastAsia"/>
          <w:sz w:val="20"/>
          <w:szCs w:val="20"/>
        </w:rPr>
      </w:pPr>
    </w:p>
    <w:p w14:paraId="343F59C4" w14:textId="77777777" w:rsidR="007951A3" w:rsidRDefault="00000000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Dotyczy umowy dotacji nr : ………………………………………….</w:t>
      </w:r>
    </w:p>
    <w:p w14:paraId="7D6379F5" w14:textId="77777777" w:rsidR="007951A3" w:rsidRDefault="007951A3">
      <w:pPr>
        <w:rPr>
          <w:rFonts w:hint="eastAsia"/>
          <w:sz w:val="20"/>
          <w:szCs w:val="20"/>
        </w:rPr>
      </w:pPr>
    </w:p>
    <w:p w14:paraId="6C4AB053" w14:textId="77777777" w:rsidR="007951A3" w:rsidRDefault="00000000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Ja niżej podpisany/a ………………………………………………….</w:t>
      </w:r>
    </w:p>
    <w:p w14:paraId="085B57F7" w14:textId="77777777" w:rsidR="007951A3" w:rsidRDefault="007951A3">
      <w:pPr>
        <w:rPr>
          <w:rFonts w:hint="eastAsia"/>
          <w:sz w:val="20"/>
          <w:szCs w:val="20"/>
        </w:rPr>
      </w:pPr>
    </w:p>
    <w:p w14:paraId="334A634A" w14:textId="77777777" w:rsidR="007951A3" w:rsidRDefault="00000000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zamieszkały/a …………………………………………………………………………………………</w:t>
      </w:r>
    </w:p>
    <w:p w14:paraId="47CFEF70" w14:textId="77777777" w:rsidR="007951A3" w:rsidRDefault="007951A3">
      <w:pPr>
        <w:rPr>
          <w:rFonts w:hint="eastAsia"/>
          <w:sz w:val="20"/>
          <w:szCs w:val="20"/>
        </w:rPr>
      </w:pPr>
    </w:p>
    <w:p w14:paraId="0F218890" w14:textId="77777777" w:rsidR="007951A3" w:rsidRDefault="00000000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legitymujący się dowodem osobistym ( seria i nr ) …………………. wydanym przez …………………………………. ………………………………………………………., oświadczam,  iż w związku z budową przydomowej oczyszczalni ścieków zlikwidowałem/am* bezodpływowy zbiornik na nieczystości ciekłe, znajdujący się na działce </w:t>
      </w:r>
    </w:p>
    <w:p w14:paraId="1480ACDE" w14:textId="77777777" w:rsidR="007951A3" w:rsidRDefault="00000000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nr ……………… obręb …………………….</w:t>
      </w:r>
    </w:p>
    <w:p w14:paraId="27748F1A" w14:textId="77777777" w:rsidR="007951A3" w:rsidRDefault="007951A3">
      <w:pPr>
        <w:rPr>
          <w:rFonts w:hint="eastAsia"/>
          <w:sz w:val="20"/>
          <w:szCs w:val="20"/>
        </w:rPr>
      </w:pPr>
    </w:p>
    <w:p w14:paraId="3DA292BD" w14:textId="77777777" w:rsidR="007951A3" w:rsidRDefault="007951A3">
      <w:pPr>
        <w:rPr>
          <w:rFonts w:hint="eastAsia"/>
          <w:sz w:val="20"/>
          <w:szCs w:val="20"/>
        </w:rPr>
      </w:pPr>
    </w:p>
    <w:p w14:paraId="20E442A4" w14:textId="77777777" w:rsidR="007951A3" w:rsidRDefault="00000000">
      <w:pPr>
        <w:jc w:val="right"/>
        <w:rPr>
          <w:rFonts w:hint="eastAsia"/>
          <w:sz w:val="20"/>
          <w:szCs w:val="20"/>
        </w:rPr>
      </w:pPr>
      <w:r>
        <w:rPr>
          <w:sz w:val="20"/>
          <w:szCs w:val="20"/>
        </w:rPr>
        <w:t>…………………….</w:t>
      </w:r>
    </w:p>
    <w:p w14:paraId="6FDD4938" w14:textId="77777777" w:rsidR="007951A3" w:rsidRDefault="00000000">
      <w:pPr>
        <w:jc w:val="right"/>
        <w:rPr>
          <w:rFonts w:hint="eastAsia"/>
          <w:sz w:val="20"/>
          <w:szCs w:val="20"/>
        </w:rPr>
      </w:pPr>
      <w:r>
        <w:rPr>
          <w:sz w:val="20"/>
          <w:szCs w:val="20"/>
        </w:rPr>
        <w:t>podpis</w:t>
      </w:r>
    </w:p>
    <w:p w14:paraId="174ED9AA" w14:textId="77777777" w:rsidR="007951A3" w:rsidRDefault="007951A3">
      <w:pPr>
        <w:jc w:val="right"/>
        <w:rPr>
          <w:rFonts w:hint="eastAsia"/>
          <w:sz w:val="20"/>
          <w:szCs w:val="20"/>
        </w:rPr>
      </w:pPr>
    </w:p>
    <w:p w14:paraId="47010D06" w14:textId="77777777" w:rsidR="007951A3" w:rsidRDefault="007951A3">
      <w:pPr>
        <w:rPr>
          <w:rFonts w:hint="eastAsia"/>
          <w:sz w:val="20"/>
          <w:szCs w:val="20"/>
        </w:rPr>
      </w:pPr>
    </w:p>
    <w:p w14:paraId="0E5D76D9" w14:textId="77777777" w:rsidR="007951A3" w:rsidRDefault="00000000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* Za likwidację bezodpływowego  zbiornika na nieczystości  ciekłe uznaje się wyłączenie go z eksploatacji w prowadzonej gospodarce ściekowej nieruchomości zlokalizowanej na ww. działce.</w:t>
      </w:r>
    </w:p>
    <w:sectPr w:rsidR="007951A3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F1"/>
    <w:rsid w:val="00052384"/>
    <w:rsid w:val="000B1394"/>
    <w:rsid w:val="00324B3D"/>
    <w:rsid w:val="004B4051"/>
    <w:rsid w:val="00636764"/>
    <w:rsid w:val="006942F1"/>
    <w:rsid w:val="0079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B914"/>
  <w15:docId w15:val="{49774EF9-D434-46CA-B80C-B08D34B9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Tomasz%20Izydorek\za&#322;acznik%20%203%20dla%20ani.dotx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załacznik  3 dla ani</Template>
  <TotalTime>0</TotalTime>
  <Pages>1</Pages>
  <Words>122</Words>
  <Characters>732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</dc:creator>
  <dc:description/>
  <cp:lastModifiedBy>Klaudia</cp:lastModifiedBy>
  <cp:revision>3</cp:revision>
  <dcterms:created xsi:type="dcterms:W3CDTF">2025-11-04T11:39:00Z</dcterms:created>
  <dcterms:modified xsi:type="dcterms:W3CDTF">2026-01-22T13:51:00Z</dcterms:modified>
  <dc:language>pl-PL</dc:language>
</cp:coreProperties>
</file>