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3E" w:rsidRDefault="00460116">
      <w:pPr>
        <w:spacing w:line="360" w:lineRule="auto"/>
        <w:jc w:val="center"/>
        <w:outlineLvl w:val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240665</wp:posOffset>
                </wp:positionV>
                <wp:extent cx="2285365" cy="10915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091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E3E" w:rsidRDefault="00EF5E3E"/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91751" w:rsidRDefault="00A917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A91751" w:rsidRDefault="00A917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5E3E" w:rsidRDefault="00EF5E3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5E3E" w:rsidRDefault="00EF5E3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18.95pt;width:179.95pt;height:8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" filled="f" strokeweight=".25pt">
                <v:textbox inset="1pt,1pt,1pt,1pt">
                  <w:txbxContent>
                    <w:p w:rsidR="00EF5E3E" w:rsidRDefault="00EF5E3E"/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A91751" w:rsidRDefault="00A917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A91751" w:rsidRDefault="00A917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5E3E" w:rsidRDefault="00EF5E3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5E3E" w:rsidRDefault="00EF5E3E"/>
                  </w:txbxContent>
                </v:textbox>
              </v:roundrect>
            </w:pict>
          </mc:Fallback>
        </mc:AlternateContent>
      </w:r>
      <w:r w:rsidR="00EF5E3E">
        <w:rPr>
          <w:b/>
          <w:sz w:val="28"/>
        </w:rPr>
        <w:t>WZÓR FORMULARZA OFERTY</w:t>
      </w:r>
      <w:r w:rsidR="00EF5E3E">
        <w:rPr>
          <w:b/>
          <w:sz w:val="28"/>
          <w:u w:val="single"/>
        </w:rPr>
        <w:t xml:space="preserve"> </w:t>
      </w:r>
    </w:p>
    <w:p w:rsidR="00EF5E3E" w:rsidRDefault="00EF5E3E">
      <w:pPr>
        <w:spacing w:line="360" w:lineRule="auto"/>
        <w:ind w:left="709" w:hanging="425"/>
        <w:jc w:val="center"/>
        <w:rPr>
          <w:b/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5C235F">
      <w:pPr>
        <w:ind w:firstLine="3969"/>
        <w:rPr>
          <w:b/>
          <w:sz w:val="24"/>
        </w:rPr>
      </w:pPr>
      <w:r w:rsidRPr="005C235F">
        <w:rPr>
          <w:b/>
          <w:sz w:val="24"/>
        </w:rPr>
        <w:t>Gmina i Miasto Raszków</w:t>
      </w:r>
    </w:p>
    <w:p w:rsidR="00EF5E3E" w:rsidRDefault="005C235F">
      <w:pPr>
        <w:ind w:left="3969"/>
        <w:rPr>
          <w:b/>
          <w:sz w:val="24"/>
        </w:rPr>
      </w:pPr>
      <w:r w:rsidRPr="005C235F">
        <w:rPr>
          <w:b/>
          <w:sz w:val="24"/>
        </w:rPr>
        <w:t>Rynek</w:t>
      </w:r>
      <w:r w:rsidR="00EF5E3E">
        <w:rPr>
          <w:b/>
          <w:sz w:val="24"/>
        </w:rPr>
        <w:t xml:space="preserve"> </w:t>
      </w:r>
      <w:r w:rsidRPr="005C235F">
        <w:rPr>
          <w:b/>
          <w:sz w:val="24"/>
        </w:rPr>
        <w:t>32</w:t>
      </w:r>
    </w:p>
    <w:p w:rsidR="00EF5E3E" w:rsidRDefault="005C235F">
      <w:pPr>
        <w:ind w:firstLine="3969"/>
        <w:rPr>
          <w:b/>
          <w:sz w:val="24"/>
        </w:rPr>
      </w:pPr>
      <w:r w:rsidRPr="005C235F">
        <w:rPr>
          <w:b/>
          <w:sz w:val="24"/>
        </w:rPr>
        <w:t>63-440</w:t>
      </w:r>
      <w:r w:rsidR="00EF5E3E">
        <w:rPr>
          <w:b/>
          <w:sz w:val="24"/>
        </w:rPr>
        <w:t xml:space="preserve"> </w:t>
      </w:r>
      <w:r w:rsidRPr="005C235F">
        <w:rPr>
          <w:b/>
          <w:sz w:val="24"/>
        </w:rPr>
        <w:t>Raszków</w:t>
      </w:r>
    </w:p>
    <w:p w:rsidR="00EF5E3E" w:rsidRDefault="00EF5E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Nawiązując do ogłoszonego przetargu w trybie </w:t>
      </w:r>
      <w:r w:rsidR="005C235F" w:rsidRPr="005C235F">
        <w:rPr>
          <w:b/>
          <w:sz w:val="24"/>
        </w:rPr>
        <w:t>przetarg nieograniczony</w:t>
      </w:r>
      <w:r>
        <w:rPr>
          <w:sz w:val="24"/>
        </w:rPr>
        <w:t xml:space="preserve"> na:</w:t>
      </w:r>
    </w:p>
    <w:p w:rsidR="00EF5E3E" w:rsidRDefault="005C235F">
      <w:pPr>
        <w:spacing w:line="360" w:lineRule="auto"/>
        <w:jc w:val="both"/>
        <w:rPr>
          <w:sz w:val="24"/>
        </w:rPr>
      </w:pPr>
      <w:r w:rsidRPr="005C235F">
        <w:rPr>
          <w:b/>
          <w:sz w:val="24"/>
        </w:rPr>
        <w:t xml:space="preserve">Odbiór i </w:t>
      </w:r>
      <w:proofErr w:type="gramStart"/>
      <w:r w:rsidRPr="005C235F">
        <w:rPr>
          <w:b/>
          <w:sz w:val="24"/>
        </w:rPr>
        <w:t>transport  odpadów</w:t>
      </w:r>
      <w:proofErr w:type="gramEnd"/>
      <w:r w:rsidRPr="005C235F">
        <w:rPr>
          <w:b/>
          <w:sz w:val="24"/>
        </w:rPr>
        <w:t xml:space="preserve"> komunalnych z terenu Gminy i Miasta Raszków, </w:t>
      </w:r>
      <w:r w:rsidR="009D2C82">
        <w:rPr>
          <w:b/>
          <w:sz w:val="24"/>
        </w:rPr>
        <w:br/>
      </w:r>
      <w:r w:rsidRPr="005C235F">
        <w:rPr>
          <w:b/>
          <w:sz w:val="24"/>
        </w:rPr>
        <w:t>z nieruchomości na których zamieszkują mieszkańcy</w:t>
      </w:r>
      <w:r w:rsidR="00EF5E3E">
        <w:rPr>
          <w:sz w:val="24"/>
        </w:rPr>
        <w:t>.</w:t>
      </w:r>
    </w:p>
    <w:p w:rsidR="00EF5E3E" w:rsidRDefault="00ED5F7A">
      <w:pPr>
        <w:spacing w:line="360" w:lineRule="auto"/>
        <w:ind w:hanging="284"/>
        <w:jc w:val="both"/>
        <w:rPr>
          <w:sz w:val="24"/>
        </w:rPr>
      </w:pPr>
      <w:r>
        <w:rPr>
          <w:sz w:val="24"/>
        </w:rPr>
        <w:t>Nazwa i adres wykonawcy: …………………………………………………………………</w:t>
      </w:r>
    </w:p>
    <w:p w:rsidR="00ED5F7A" w:rsidRPr="005B164D" w:rsidRDefault="00ED5F7A">
      <w:pPr>
        <w:spacing w:line="360" w:lineRule="auto"/>
        <w:ind w:hanging="284"/>
        <w:jc w:val="both"/>
        <w:rPr>
          <w:sz w:val="24"/>
          <w:lang w:val="en-US"/>
        </w:rPr>
      </w:pPr>
      <w:r w:rsidRPr="005B164D">
        <w:rPr>
          <w:sz w:val="24"/>
          <w:lang w:val="en-US"/>
        </w:rPr>
        <w:t>Tel. ………………………………………</w:t>
      </w:r>
      <w:proofErr w:type="gramStart"/>
      <w:r w:rsidRPr="005B164D">
        <w:rPr>
          <w:sz w:val="24"/>
          <w:lang w:val="en-US"/>
        </w:rPr>
        <w:t>…..</w:t>
      </w:r>
      <w:proofErr w:type="gramEnd"/>
      <w:r w:rsidRPr="005B164D">
        <w:rPr>
          <w:sz w:val="24"/>
          <w:lang w:val="en-US"/>
        </w:rPr>
        <w:t xml:space="preserve"> fax. ………………………………….</w:t>
      </w:r>
    </w:p>
    <w:p w:rsidR="00ED5F7A" w:rsidRDefault="00ED5F7A">
      <w:pPr>
        <w:spacing w:line="360" w:lineRule="auto"/>
        <w:ind w:hanging="284"/>
        <w:jc w:val="both"/>
        <w:rPr>
          <w:sz w:val="24"/>
          <w:lang w:val="en-US"/>
        </w:rPr>
      </w:pPr>
      <w:proofErr w:type="spellStart"/>
      <w:r w:rsidRPr="0036106B">
        <w:rPr>
          <w:sz w:val="24"/>
          <w:lang w:val="en-US"/>
        </w:rPr>
        <w:t>Adres</w:t>
      </w:r>
      <w:proofErr w:type="spellEnd"/>
      <w:r w:rsidRPr="0036106B">
        <w:rPr>
          <w:sz w:val="24"/>
          <w:lang w:val="en-US"/>
        </w:rPr>
        <w:t xml:space="preserve"> </w:t>
      </w:r>
      <w:proofErr w:type="gramStart"/>
      <w:r w:rsidRPr="0036106B">
        <w:rPr>
          <w:sz w:val="24"/>
          <w:lang w:val="en-US"/>
        </w:rPr>
        <w:t>e-mail:…</w:t>
      </w:r>
      <w:proofErr w:type="gramEnd"/>
      <w:r w:rsidRPr="0036106B">
        <w:rPr>
          <w:sz w:val="24"/>
          <w:lang w:val="en-US"/>
        </w:rPr>
        <w:t>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1505"/>
        <w:gridCol w:w="3527"/>
        <w:gridCol w:w="3520"/>
      </w:tblGrid>
      <w:tr w:rsidR="001D1795" w:rsidTr="003774FD">
        <w:tc>
          <w:tcPr>
            <w:tcW w:w="483" w:type="dxa"/>
          </w:tcPr>
          <w:p w:rsidR="001D1795" w:rsidRPr="005D2C56" w:rsidRDefault="001D1795" w:rsidP="009D2C82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D2C56">
              <w:rPr>
                <w:b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1505" w:type="dxa"/>
          </w:tcPr>
          <w:p w:rsidR="001D1795" w:rsidRPr="005D2C56" w:rsidRDefault="009D2C82" w:rsidP="009D2C82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D2C56">
              <w:rPr>
                <w:b/>
                <w:sz w:val="22"/>
                <w:szCs w:val="22"/>
                <w:lang w:val="en-US"/>
              </w:rPr>
              <w:t>Nazwa</w:t>
            </w:r>
            <w:proofErr w:type="spellEnd"/>
            <w:r w:rsidRPr="005D2C5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36" w:type="dxa"/>
          </w:tcPr>
          <w:p w:rsidR="001D1795" w:rsidRPr="005D2C56" w:rsidRDefault="001D1795" w:rsidP="009D2C82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D2C56">
              <w:rPr>
                <w:b/>
                <w:sz w:val="22"/>
                <w:szCs w:val="22"/>
                <w:lang w:val="en-US"/>
              </w:rPr>
              <w:t>Wartość</w:t>
            </w:r>
            <w:proofErr w:type="spellEnd"/>
            <w:r w:rsidR="006B6EC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B6ECC">
              <w:rPr>
                <w:b/>
                <w:sz w:val="22"/>
                <w:szCs w:val="22"/>
                <w:lang w:val="en-US"/>
              </w:rPr>
              <w:t>brutto</w:t>
            </w:r>
            <w:proofErr w:type="spellEnd"/>
          </w:p>
        </w:tc>
        <w:tc>
          <w:tcPr>
            <w:tcW w:w="3538" w:type="dxa"/>
          </w:tcPr>
          <w:p w:rsidR="001D1795" w:rsidRPr="005D2C56" w:rsidRDefault="001D1795" w:rsidP="009D2C82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D2C56">
              <w:rPr>
                <w:b/>
                <w:sz w:val="22"/>
                <w:szCs w:val="22"/>
                <w:lang w:val="en-US"/>
              </w:rPr>
              <w:t>Sposób</w:t>
            </w:r>
            <w:proofErr w:type="spellEnd"/>
            <w:r w:rsidRPr="005D2C56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2C56">
              <w:rPr>
                <w:b/>
                <w:sz w:val="22"/>
                <w:szCs w:val="22"/>
                <w:lang w:val="en-US"/>
              </w:rPr>
              <w:t>oceny</w:t>
            </w:r>
            <w:proofErr w:type="spellEnd"/>
          </w:p>
        </w:tc>
      </w:tr>
      <w:tr w:rsidR="001D1795" w:rsidTr="003774FD">
        <w:tc>
          <w:tcPr>
            <w:tcW w:w="483" w:type="dxa"/>
          </w:tcPr>
          <w:p w:rsidR="001D1795" w:rsidRDefault="001D1795" w:rsidP="001D1795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05" w:type="dxa"/>
          </w:tcPr>
          <w:p w:rsidR="001D1795" w:rsidRPr="00A149D4" w:rsidRDefault="00F37463" w:rsidP="001D1795">
            <w:pPr>
              <w:spacing w:before="60" w:after="120"/>
              <w:jc w:val="both"/>
            </w:pPr>
            <w:r>
              <w:t xml:space="preserve">Jednostkowa </w:t>
            </w:r>
            <w:r w:rsidR="001D1795" w:rsidRPr="00EA4077">
              <w:t>Cena ryczałtowa - odpady niesegregowane</w:t>
            </w:r>
          </w:p>
        </w:tc>
        <w:tc>
          <w:tcPr>
            <w:tcW w:w="3536" w:type="dxa"/>
          </w:tcPr>
          <w:p w:rsidR="001D1795" w:rsidRPr="00F37463" w:rsidRDefault="001D1795" w:rsidP="001D1795">
            <w:pPr>
              <w:spacing w:line="360" w:lineRule="auto"/>
              <w:jc w:val="both"/>
              <w:rPr>
                <w:sz w:val="24"/>
              </w:rPr>
            </w:pPr>
          </w:p>
          <w:p w:rsidR="00F37463" w:rsidRPr="00F37463" w:rsidRDefault="00F37463" w:rsidP="001D1795">
            <w:pPr>
              <w:spacing w:line="360" w:lineRule="auto"/>
              <w:jc w:val="both"/>
              <w:rPr>
                <w:sz w:val="24"/>
              </w:rPr>
            </w:pPr>
          </w:p>
          <w:p w:rsidR="00F37463" w:rsidRPr="00A555C2" w:rsidRDefault="00F37463" w:rsidP="00A555C2">
            <w:pPr>
              <w:spacing w:line="276" w:lineRule="auto"/>
              <w:jc w:val="both"/>
              <w:rPr>
                <w:sz w:val="24"/>
              </w:rPr>
            </w:pPr>
            <w:r w:rsidRPr="00A555C2">
              <w:rPr>
                <w:sz w:val="24"/>
              </w:rPr>
              <w:t>…………………….. zł/Mg</w:t>
            </w:r>
            <w:r w:rsidR="00A555C2" w:rsidRPr="00A555C2">
              <w:rPr>
                <w:sz w:val="24"/>
              </w:rPr>
              <w:t xml:space="preserve"> – </w:t>
            </w:r>
            <w:r w:rsidR="00A555C2" w:rsidRPr="00A555C2">
              <w:t>wartość podlegająca punktacji w ramach kryterium oceny ofert</w:t>
            </w:r>
          </w:p>
        </w:tc>
        <w:tc>
          <w:tcPr>
            <w:tcW w:w="3538" w:type="dxa"/>
          </w:tcPr>
          <w:p w:rsidR="001D1795" w:rsidRPr="001D1795" w:rsidRDefault="001D1795" w:rsidP="001D1795">
            <w:pPr>
              <w:pStyle w:val="Tekstpodstawowy"/>
              <w:spacing w:before="60" w:line="276" w:lineRule="auto"/>
              <w:rPr>
                <w:sz w:val="20"/>
              </w:rPr>
            </w:pPr>
            <w:r w:rsidRPr="001D1795">
              <w:rPr>
                <w:sz w:val="20"/>
              </w:rPr>
              <w:t>Cena</w:t>
            </w:r>
            <w:r w:rsidR="00B26C0D">
              <w:rPr>
                <w:sz w:val="20"/>
              </w:rPr>
              <w:t xml:space="preserve"> jednostkowa</w:t>
            </w:r>
            <w:r w:rsidRPr="001D1795">
              <w:rPr>
                <w:sz w:val="20"/>
              </w:rPr>
              <w:t xml:space="preserve"> ryczałtowa - odpady niesegregowane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Liczba punktów = </w:t>
            </w:r>
            <w:proofErr w:type="gramStart"/>
            <w:r w:rsidRPr="001D1795">
              <w:t xml:space="preserve">( </w:t>
            </w:r>
            <w:proofErr w:type="spellStart"/>
            <w:r w:rsidRPr="001D1795">
              <w:t>Cmin</w:t>
            </w:r>
            <w:proofErr w:type="spellEnd"/>
            <w:proofErr w:type="gramEnd"/>
            <w:r w:rsidRPr="001D1795">
              <w:t>/</w:t>
            </w:r>
            <w:proofErr w:type="spellStart"/>
            <w:r w:rsidRPr="001D1795">
              <w:t>Cof</w:t>
            </w:r>
            <w:proofErr w:type="spellEnd"/>
            <w:r w:rsidRPr="001D1795">
              <w:t xml:space="preserve"> ) </w:t>
            </w:r>
            <w:r w:rsidR="00F37463">
              <w:t>x</w:t>
            </w:r>
            <w:r w:rsidRPr="001D1795">
              <w:t xml:space="preserve"> 100 </w:t>
            </w:r>
            <w:r w:rsidR="00F37463">
              <w:t>x</w:t>
            </w:r>
            <w:r w:rsidRPr="001D1795">
              <w:t xml:space="preserve"> waga</w:t>
            </w:r>
            <w:r>
              <w:t xml:space="preserve"> (40%)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>gdzie: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 - </w:t>
            </w:r>
            <w:proofErr w:type="spellStart"/>
            <w:r w:rsidRPr="001D1795">
              <w:t>Cmin</w:t>
            </w:r>
            <w:proofErr w:type="spellEnd"/>
            <w:r w:rsidRPr="001D1795">
              <w:t xml:space="preserve"> - najniższa spośród wszystkich ofert</w:t>
            </w:r>
            <w:proofErr w:type="gramStart"/>
            <w:r w:rsidRPr="001D1795">
              <w:t xml:space="preserve"> ....</w:t>
            </w:r>
            <w:proofErr w:type="gramEnd"/>
            <w:r w:rsidRPr="001D1795">
              <w:t>.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  <w:rPr>
                <w:b/>
              </w:rPr>
            </w:pPr>
            <w:r w:rsidRPr="001D1795">
              <w:t xml:space="preserve"> - </w:t>
            </w:r>
            <w:proofErr w:type="spellStart"/>
            <w:r w:rsidRPr="001D1795">
              <w:t>Cof</w:t>
            </w:r>
            <w:proofErr w:type="spellEnd"/>
            <w:r w:rsidRPr="001D1795">
              <w:t xml:space="preserve"> - podana w ofercie</w:t>
            </w:r>
            <w:proofErr w:type="gramStart"/>
            <w:r w:rsidRPr="001D1795">
              <w:t xml:space="preserve"> ....</w:t>
            </w:r>
            <w:proofErr w:type="gramEnd"/>
            <w:r w:rsidRPr="001D1795">
              <w:t>.</w:t>
            </w:r>
          </w:p>
        </w:tc>
      </w:tr>
      <w:tr w:rsidR="001D1795" w:rsidRPr="001D1795" w:rsidTr="003774FD">
        <w:tc>
          <w:tcPr>
            <w:tcW w:w="483" w:type="dxa"/>
          </w:tcPr>
          <w:p w:rsidR="001D1795" w:rsidRDefault="001D1795" w:rsidP="001D1795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505" w:type="dxa"/>
          </w:tcPr>
          <w:p w:rsidR="001D1795" w:rsidRPr="00A149D4" w:rsidRDefault="00F37463" w:rsidP="001D1795">
            <w:pPr>
              <w:spacing w:before="60" w:after="120"/>
              <w:jc w:val="both"/>
            </w:pPr>
            <w:r>
              <w:t xml:space="preserve">Jednostkowa </w:t>
            </w:r>
            <w:r w:rsidR="001D1795" w:rsidRPr="00EA4077">
              <w:t>cena ryczałtowa - odpady segregowane</w:t>
            </w:r>
          </w:p>
        </w:tc>
        <w:tc>
          <w:tcPr>
            <w:tcW w:w="3536" w:type="dxa"/>
          </w:tcPr>
          <w:p w:rsidR="00F37463" w:rsidRPr="00F37463" w:rsidRDefault="00F37463" w:rsidP="001D1795">
            <w:pPr>
              <w:spacing w:line="360" w:lineRule="auto"/>
              <w:jc w:val="both"/>
              <w:rPr>
                <w:sz w:val="24"/>
              </w:rPr>
            </w:pPr>
          </w:p>
          <w:p w:rsidR="00F37463" w:rsidRPr="00A555C2" w:rsidRDefault="00F37463" w:rsidP="005D2C56">
            <w:pPr>
              <w:spacing w:line="276" w:lineRule="auto"/>
              <w:jc w:val="both"/>
              <w:rPr>
                <w:sz w:val="24"/>
              </w:rPr>
            </w:pPr>
            <w:r w:rsidRPr="00A555C2">
              <w:rPr>
                <w:sz w:val="24"/>
              </w:rPr>
              <w:t>…………………….. zł/Mg</w:t>
            </w:r>
            <w:r w:rsidR="00A555C2" w:rsidRPr="00A555C2">
              <w:rPr>
                <w:sz w:val="24"/>
              </w:rPr>
              <w:t xml:space="preserve"> – </w:t>
            </w:r>
            <w:r w:rsidR="00A555C2" w:rsidRPr="00A555C2">
              <w:t>wartość podlegająca punktacji w ramach kryterium oceny ofert</w:t>
            </w:r>
          </w:p>
          <w:p w:rsidR="001D2207" w:rsidRDefault="001D2207" w:rsidP="005D2C5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  <w:p w:rsidR="00A555C2" w:rsidRPr="00A555C2" w:rsidRDefault="00A555C2" w:rsidP="005D2C5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w tym:</w:t>
            </w:r>
          </w:p>
          <w:p w:rsidR="00A555C2" w:rsidRPr="00A555C2" w:rsidRDefault="00A555C2" w:rsidP="005D2C56">
            <w:pPr>
              <w:spacing w:line="276" w:lineRule="auto"/>
              <w:jc w:val="both"/>
            </w:pPr>
            <w:r>
              <w:t>cena jednostkowa za odpady z t</w:t>
            </w:r>
            <w:r w:rsidRPr="00A555C2">
              <w:t>worzyw</w:t>
            </w:r>
            <w:r>
              <w:t xml:space="preserve"> sztucznych</w:t>
            </w:r>
            <w:r w:rsidRPr="00A555C2">
              <w:t xml:space="preserve"> i metal</w:t>
            </w:r>
            <w:r>
              <w:t>i: ……………. zł/Mg</w:t>
            </w:r>
          </w:p>
          <w:p w:rsidR="00A555C2" w:rsidRPr="00A555C2" w:rsidRDefault="00A555C2" w:rsidP="005D2C56">
            <w:pPr>
              <w:spacing w:line="276" w:lineRule="auto"/>
              <w:jc w:val="both"/>
            </w:pPr>
            <w:r>
              <w:t>cena jednostkowa za odpady ze s</w:t>
            </w:r>
            <w:r w:rsidRPr="00A555C2">
              <w:t>zkł</w:t>
            </w:r>
            <w:r>
              <w:t>a: ……………</w:t>
            </w:r>
            <w:proofErr w:type="gramStart"/>
            <w:r>
              <w:t>…….</w:t>
            </w:r>
            <w:proofErr w:type="gramEnd"/>
            <w:r>
              <w:t xml:space="preserve">. zł/Mg </w:t>
            </w:r>
          </w:p>
          <w:p w:rsidR="00A555C2" w:rsidRPr="00A555C2" w:rsidRDefault="00A555C2" w:rsidP="005D2C56">
            <w:pPr>
              <w:spacing w:line="276" w:lineRule="auto"/>
              <w:jc w:val="both"/>
            </w:pPr>
            <w:r>
              <w:t>cena jednostkowa za odpady z pa</w:t>
            </w:r>
            <w:r w:rsidRPr="00A555C2">
              <w:t>pier</w:t>
            </w:r>
            <w:r>
              <w:t>u i tektury: ……………………… zł/Mg</w:t>
            </w:r>
          </w:p>
          <w:p w:rsidR="00A555C2" w:rsidRPr="00A555C2" w:rsidRDefault="00A555C2" w:rsidP="005D2C56">
            <w:pPr>
              <w:spacing w:line="276" w:lineRule="auto"/>
              <w:jc w:val="both"/>
              <w:rPr>
                <w:sz w:val="24"/>
              </w:rPr>
            </w:pPr>
            <w:r>
              <w:t>cena jednostkowa za odpady ulegające</w:t>
            </w:r>
            <w:r w:rsidRPr="00A555C2">
              <w:t xml:space="preserve"> biodegradacj</w:t>
            </w:r>
            <w:r>
              <w:t>i</w:t>
            </w:r>
            <w:r w:rsidR="003774FD">
              <w:t>: ………………</w:t>
            </w:r>
            <w:proofErr w:type="gramStart"/>
            <w:r w:rsidR="003774FD">
              <w:t>…….</w:t>
            </w:r>
            <w:proofErr w:type="gramEnd"/>
            <w:r w:rsidR="003774FD">
              <w:t>. zł/Mg</w:t>
            </w:r>
          </w:p>
        </w:tc>
        <w:tc>
          <w:tcPr>
            <w:tcW w:w="3538" w:type="dxa"/>
          </w:tcPr>
          <w:p w:rsidR="001D1795" w:rsidRPr="001D1795" w:rsidRDefault="001D1795" w:rsidP="001D1795">
            <w:pPr>
              <w:pStyle w:val="Tekstpodstawowy"/>
              <w:spacing w:before="60" w:line="276" w:lineRule="auto"/>
              <w:rPr>
                <w:sz w:val="20"/>
              </w:rPr>
            </w:pPr>
            <w:r w:rsidRPr="001D1795">
              <w:rPr>
                <w:sz w:val="20"/>
              </w:rPr>
              <w:t xml:space="preserve">cena </w:t>
            </w:r>
            <w:r w:rsidR="00B26C0D">
              <w:rPr>
                <w:sz w:val="20"/>
              </w:rPr>
              <w:t xml:space="preserve">jednostkowa </w:t>
            </w:r>
            <w:r w:rsidRPr="001D1795">
              <w:rPr>
                <w:sz w:val="20"/>
              </w:rPr>
              <w:t>ryczałtowa - odpady segregowane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Liczba punktów = </w:t>
            </w:r>
            <w:proofErr w:type="gramStart"/>
            <w:r w:rsidRPr="001D1795">
              <w:t xml:space="preserve">( </w:t>
            </w:r>
            <w:proofErr w:type="spellStart"/>
            <w:r w:rsidRPr="001D1795">
              <w:t>Ozn</w:t>
            </w:r>
            <w:proofErr w:type="spellEnd"/>
            <w:proofErr w:type="gramEnd"/>
            <w:r w:rsidRPr="001D1795">
              <w:t xml:space="preserve"> min2/</w:t>
            </w:r>
            <w:proofErr w:type="spellStart"/>
            <w:r w:rsidRPr="001D1795">
              <w:t>Ozn</w:t>
            </w:r>
            <w:proofErr w:type="spellEnd"/>
            <w:r w:rsidRPr="001D1795">
              <w:t xml:space="preserve"> war2) </w:t>
            </w:r>
            <w:r w:rsidR="00F37463">
              <w:t>x</w:t>
            </w:r>
            <w:r w:rsidRPr="001D1795">
              <w:t xml:space="preserve"> 100 </w:t>
            </w:r>
            <w:r w:rsidR="00F37463">
              <w:t>x</w:t>
            </w:r>
            <w:r w:rsidRPr="001D1795">
              <w:t xml:space="preserve"> waga</w:t>
            </w:r>
            <w:r>
              <w:t xml:space="preserve"> (15%)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>gdzie: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 - </w:t>
            </w:r>
            <w:proofErr w:type="spellStart"/>
            <w:r w:rsidRPr="001D1795">
              <w:t>Ozn</w:t>
            </w:r>
            <w:proofErr w:type="spellEnd"/>
            <w:r w:rsidRPr="001D1795">
              <w:t xml:space="preserve"> min2 - najniższa spośród wszystkich ofert</w:t>
            </w:r>
            <w:proofErr w:type="gramStart"/>
            <w:r w:rsidRPr="001D1795">
              <w:t xml:space="preserve"> ....</w:t>
            </w:r>
            <w:proofErr w:type="gramEnd"/>
            <w:r w:rsidRPr="001D1795">
              <w:t>.</w:t>
            </w:r>
          </w:p>
          <w:p w:rsid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 - </w:t>
            </w:r>
            <w:proofErr w:type="spellStart"/>
            <w:r w:rsidRPr="001D1795">
              <w:t>Ozn</w:t>
            </w:r>
            <w:proofErr w:type="spellEnd"/>
            <w:r w:rsidRPr="001D1795">
              <w:t xml:space="preserve"> war2 - podana w ofercie</w:t>
            </w:r>
            <w:proofErr w:type="gramStart"/>
            <w:r w:rsidRPr="001D1795">
              <w:t xml:space="preserve"> ....</w:t>
            </w:r>
            <w:proofErr w:type="gramEnd"/>
            <w:r w:rsidRPr="001D1795">
              <w:t>.</w:t>
            </w:r>
          </w:p>
          <w:p w:rsidR="009D2C82" w:rsidRDefault="009D2C82" w:rsidP="001D1795">
            <w:pPr>
              <w:spacing w:before="60" w:after="120" w:line="276" w:lineRule="auto"/>
              <w:jc w:val="both"/>
              <w:rPr>
                <w:b/>
              </w:rPr>
            </w:pPr>
          </w:p>
          <w:p w:rsidR="009D2C82" w:rsidRPr="001D1795" w:rsidRDefault="009D2C82" w:rsidP="001D1795">
            <w:pPr>
              <w:spacing w:before="60" w:after="120" w:line="276" w:lineRule="auto"/>
              <w:jc w:val="both"/>
              <w:rPr>
                <w:b/>
              </w:rPr>
            </w:pPr>
          </w:p>
        </w:tc>
      </w:tr>
      <w:tr w:rsidR="001D1795" w:rsidRPr="001D1795" w:rsidTr="003774FD">
        <w:tc>
          <w:tcPr>
            <w:tcW w:w="483" w:type="dxa"/>
          </w:tcPr>
          <w:p w:rsidR="001D1795" w:rsidRDefault="001D1795" w:rsidP="001D1795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3</w:t>
            </w:r>
          </w:p>
        </w:tc>
        <w:tc>
          <w:tcPr>
            <w:tcW w:w="1505" w:type="dxa"/>
          </w:tcPr>
          <w:p w:rsidR="001D1795" w:rsidRPr="00A149D4" w:rsidRDefault="00F37463" w:rsidP="001D1795">
            <w:pPr>
              <w:spacing w:before="60" w:after="120"/>
              <w:jc w:val="both"/>
            </w:pPr>
            <w:r>
              <w:t xml:space="preserve">Jednostkowa </w:t>
            </w:r>
            <w:r w:rsidR="001D1795" w:rsidRPr="00EA4077">
              <w:t>cena ryczałtowa - pozostałe odpady wskazane w opisie przedmiotu zamówienia</w:t>
            </w:r>
          </w:p>
        </w:tc>
        <w:tc>
          <w:tcPr>
            <w:tcW w:w="3536" w:type="dxa"/>
          </w:tcPr>
          <w:p w:rsidR="00F37463" w:rsidRDefault="00F37463" w:rsidP="001D1795">
            <w:pPr>
              <w:spacing w:line="360" w:lineRule="auto"/>
              <w:jc w:val="both"/>
              <w:rPr>
                <w:sz w:val="24"/>
              </w:rPr>
            </w:pPr>
          </w:p>
          <w:p w:rsidR="00F37463" w:rsidRPr="005D2C56" w:rsidRDefault="00F37463" w:rsidP="005D2C5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…….</w:t>
            </w:r>
            <w:r w:rsidRPr="005D2C56">
              <w:rPr>
                <w:sz w:val="24"/>
              </w:rPr>
              <w:t>……………….. zł/Mg</w:t>
            </w:r>
            <w:r w:rsidR="005D2C56" w:rsidRPr="005D2C56">
              <w:rPr>
                <w:sz w:val="24"/>
              </w:rPr>
              <w:t xml:space="preserve"> </w:t>
            </w:r>
            <w:r w:rsidR="005D2C56" w:rsidRPr="00A555C2">
              <w:rPr>
                <w:sz w:val="24"/>
              </w:rPr>
              <w:t xml:space="preserve">– </w:t>
            </w:r>
            <w:r w:rsidR="005D2C56" w:rsidRPr="00A555C2">
              <w:t>wartość podlegająca punktacji w ramach kryterium oceny ofert</w:t>
            </w:r>
          </w:p>
          <w:p w:rsidR="001D2207" w:rsidRDefault="001D2207" w:rsidP="005D2C5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  <w:p w:rsidR="003774FD" w:rsidRDefault="003774FD" w:rsidP="005D2C5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w tym:</w:t>
            </w:r>
          </w:p>
          <w:p w:rsidR="00A555C2" w:rsidRPr="003774FD" w:rsidRDefault="000A345B" w:rsidP="005D2C56">
            <w:pPr>
              <w:spacing w:line="276" w:lineRule="auto"/>
              <w:jc w:val="both"/>
            </w:pPr>
            <w:r>
              <w:t xml:space="preserve">cena jednostkowa za </w:t>
            </w:r>
            <w:r w:rsidR="003774FD" w:rsidRPr="003774FD">
              <w:t>odpady wielkogabarytowe: …………… zł/Mg</w:t>
            </w:r>
          </w:p>
          <w:p w:rsidR="00A555C2" w:rsidRPr="003774FD" w:rsidRDefault="000A345B" w:rsidP="005D2C56">
            <w:pPr>
              <w:spacing w:line="276" w:lineRule="auto"/>
              <w:jc w:val="both"/>
            </w:pPr>
            <w:r>
              <w:t xml:space="preserve">cena jednostkowa za </w:t>
            </w:r>
            <w:r w:rsidR="003774FD" w:rsidRPr="003774FD">
              <w:t>przeterminowane leki: ………………… zł/ Mg</w:t>
            </w:r>
          </w:p>
        </w:tc>
        <w:tc>
          <w:tcPr>
            <w:tcW w:w="3538" w:type="dxa"/>
          </w:tcPr>
          <w:p w:rsidR="001D1795" w:rsidRPr="001D1795" w:rsidRDefault="001D1795" w:rsidP="001D1795">
            <w:pPr>
              <w:pStyle w:val="Tekstpodstawowy"/>
              <w:spacing w:before="60" w:line="276" w:lineRule="auto"/>
              <w:rPr>
                <w:sz w:val="20"/>
              </w:rPr>
            </w:pPr>
            <w:r w:rsidRPr="001D1795">
              <w:rPr>
                <w:sz w:val="20"/>
              </w:rPr>
              <w:t xml:space="preserve">cena </w:t>
            </w:r>
            <w:r w:rsidR="00B26C0D">
              <w:rPr>
                <w:sz w:val="20"/>
              </w:rPr>
              <w:t xml:space="preserve">jednostkowa </w:t>
            </w:r>
            <w:r w:rsidRPr="001D1795">
              <w:rPr>
                <w:sz w:val="20"/>
              </w:rPr>
              <w:t>ryczałtowa - pozostałe odpady wskazane w opisie przedmiotu zamówienia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Liczba punktów = </w:t>
            </w:r>
            <w:proofErr w:type="gramStart"/>
            <w:r w:rsidRPr="001D1795">
              <w:t xml:space="preserve">( </w:t>
            </w:r>
            <w:proofErr w:type="spellStart"/>
            <w:r w:rsidRPr="001D1795">
              <w:t>Ozn</w:t>
            </w:r>
            <w:proofErr w:type="spellEnd"/>
            <w:proofErr w:type="gramEnd"/>
            <w:r w:rsidRPr="001D1795">
              <w:t xml:space="preserve"> min3/</w:t>
            </w:r>
            <w:proofErr w:type="spellStart"/>
            <w:r w:rsidRPr="001D1795">
              <w:t>Ozn</w:t>
            </w:r>
            <w:proofErr w:type="spellEnd"/>
            <w:r w:rsidRPr="001D1795">
              <w:t xml:space="preserve"> war3) </w:t>
            </w:r>
            <w:r w:rsidR="00F37463">
              <w:t>x</w:t>
            </w:r>
            <w:r w:rsidRPr="001D1795">
              <w:t xml:space="preserve"> 100 </w:t>
            </w:r>
            <w:r w:rsidR="00F37463">
              <w:t>x</w:t>
            </w:r>
            <w:r w:rsidRPr="001D1795">
              <w:t xml:space="preserve"> waga</w:t>
            </w:r>
            <w:r>
              <w:t xml:space="preserve"> (5%)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>gdzie: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 - </w:t>
            </w:r>
            <w:proofErr w:type="spellStart"/>
            <w:r w:rsidRPr="001D1795">
              <w:t>Ozn</w:t>
            </w:r>
            <w:proofErr w:type="spellEnd"/>
            <w:r w:rsidRPr="001D1795">
              <w:t xml:space="preserve"> min3 - najniższa spośród wszystkich ofert</w:t>
            </w:r>
            <w:proofErr w:type="gramStart"/>
            <w:r w:rsidRPr="001D1795">
              <w:t xml:space="preserve"> ....</w:t>
            </w:r>
            <w:proofErr w:type="gramEnd"/>
            <w:r w:rsidRPr="001D1795">
              <w:t>.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  <w:rPr>
                <w:b/>
              </w:rPr>
            </w:pPr>
            <w:r w:rsidRPr="001D1795">
              <w:t xml:space="preserve"> - </w:t>
            </w:r>
            <w:proofErr w:type="spellStart"/>
            <w:r w:rsidRPr="001D1795">
              <w:t>Ozn</w:t>
            </w:r>
            <w:proofErr w:type="spellEnd"/>
            <w:r w:rsidRPr="001D1795">
              <w:t xml:space="preserve"> war3 - podana w ofercie</w:t>
            </w:r>
            <w:proofErr w:type="gramStart"/>
            <w:r w:rsidRPr="001D1795">
              <w:t xml:space="preserve"> ....</w:t>
            </w:r>
            <w:proofErr w:type="gramEnd"/>
            <w:r w:rsidRPr="001D1795">
              <w:t>.</w:t>
            </w:r>
          </w:p>
        </w:tc>
      </w:tr>
      <w:tr w:rsidR="001D1795" w:rsidRPr="001D1795" w:rsidTr="003774FD">
        <w:tc>
          <w:tcPr>
            <w:tcW w:w="483" w:type="dxa"/>
          </w:tcPr>
          <w:p w:rsidR="001D1795" w:rsidRDefault="001D1795" w:rsidP="001D1795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505" w:type="dxa"/>
          </w:tcPr>
          <w:p w:rsidR="001D1795" w:rsidRPr="00A149D4" w:rsidRDefault="001D1795" w:rsidP="001D1795">
            <w:pPr>
              <w:spacing w:before="60" w:after="120"/>
              <w:jc w:val="both"/>
            </w:pPr>
            <w:r w:rsidRPr="00EA4077">
              <w:t>aspekty środowiskowe i społeczne</w:t>
            </w:r>
          </w:p>
        </w:tc>
        <w:tc>
          <w:tcPr>
            <w:tcW w:w="3536" w:type="dxa"/>
          </w:tcPr>
          <w:p w:rsidR="001D1795" w:rsidRPr="00DC511A" w:rsidRDefault="001D1795" w:rsidP="001D1795">
            <w:pPr>
              <w:spacing w:line="360" w:lineRule="auto"/>
              <w:jc w:val="both"/>
              <w:rPr>
                <w:sz w:val="24"/>
              </w:rPr>
            </w:pPr>
          </w:p>
          <w:p w:rsidR="001D1795" w:rsidRPr="001D1795" w:rsidRDefault="001D1795" w:rsidP="001D1795">
            <w:pPr>
              <w:spacing w:line="276" w:lineRule="auto"/>
              <w:jc w:val="both"/>
              <w:rPr>
                <w:vertAlign w:val="superscript"/>
              </w:rPr>
            </w:pPr>
            <w:r w:rsidRPr="001D1795">
              <w:t xml:space="preserve">Deklaruję wykonanie akcji </w:t>
            </w:r>
            <w:proofErr w:type="gramStart"/>
            <w:r w:rsidRPr="001D1795">
              <w:t>edukacyjnej;</w:t>
            </w:r>
            <w:r>
              <w:rPr>
                <w:vertAlign w:val="superscript"/>
              </w:rPr>
              <w:t>*</w:t>
            </w:r>
            <w:proofErr w:type="gramEnd"/>
          </w:p>
          <w:p w:rsidR="001D1795" w:rsidRPr="001D1795" w:rsidRDefault="001D1795" w:rsidP="001D1795">
            <w:pPr>
              <w:spacing w:line="276" w:lineRule="auto"/>
              <w:jc w:val="both"/>
            </w:pPr>
          </w:p>
          <w:p w:rsidR="001D1795" w:rsidRPr="001D1795" w:rsidRDefault="001D1795" w:rsidP="001D1795">
            <w:pPr>
              <w:spacing w:line="276" w:lineRule="auto"/>
              <w:jc w:val="both"/>
              <w:rPr>
                <w:sz w:val="24"/>
                <w:vertAlign w:val="superscript"/>
              </w:rPr>
            </w:pPr>
            <w:r w:rsidRPr="001D1795">
              <w:t xml:space="preserve">Nie deklaruję wykonania akcji </w:t>
            </w:r>
            <w:proofErr w:type="gramStart"/>
            <w:r w:rsidRPr="001D1795">
              <w:t>edukacyjnej</w:t>
            </w:r>
            <w:r>
              <w:t>;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3538" w:type="dxa"/>
          </w:tcPr>
          <w:p w:rsidR="001D1795" w:rsidRPr="00EA4077" w:rsidRDefault="001D1795" w:rsidP="001D1795">
            <w:pPr>
              <w:spacing w:before="60" w:after="120" w:line="276" w:lineRule="auto"/>
              <w:jc w:val="both"/>
            </w:pPr>
            <w:r w:rsidRPr="00EA4077">
              <w:t>W niniejszym kryterium punkty będą przyznawane wg następujących zasad:</w:t>
            </w:r>
          </w:p>
          <w:p w:rsidR="001D1795" w:rsidRPr="00EA4077" w:rsidRDefault="001D1795" w:rsidP="001D1795">
            <w:pPr>
              <w:spacing w:before="60" w:after="120" w:line="276" w:lineRule="auto"/>
              <w:jc w:val="both"/>
            </w:pPr>
            <w:r w:rsidRPr="00EA4077">
              <w:t>1) wykonawca, który zadeklaruje wykonanie akcji edukacyjnej uzyska 20 pkt;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EA4077">
              <w:t>2) wykonawca, który nie zadeklaruje wykonanie akcji edukacyjnej, uzyska 0 pkt;</w:t>
            </w:r>
          </w:p>
        </w:tc>
      </w:tr>
      <w:tr w:rsidR="001D1795" w:rsidRPr="001D1795" w:rsidTr="003774FD">
        <w:tc>
          <w:tcPr>
            <w:tcW w:w="483" w:type="dxa"/>
          </w:tcPr>
          <w:p w:rsidR="001D1795" w:rsidRDefault="001D1795" w:rsidP="001D1795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05" w:type="dxa"/>
          </w:tcPr>
          <w:p w:rsidR="001D1795" w:rsidRPr="00A149D4" w:rsidRDefault="001D1795" w:rsidP="001D1795">
            <w:pPr>
              <w:spacing w:before="60" w:after="120"/>
              <w:jc w:val="both"/>
            </w:pPr>
            <w:r w:rsidRPr="00EA4077">
              <w:t>norma emisji spalin pojazdów</w:t>
            </w:r>
          </w:p>
        </w:tc>
        <w:tc>
          <w:tcPr>
            <w:tcW w:w="3536" w:type="dxa"/>
          </w:tcPr>
          <w:p w:rsidR="001D1795" w:rsidRPr="00DC511A" w:rsidRDefault="001D1795" w:rsidP="001D1795">
            <w:pPr>
              <w:spacing w:line="360" w:lineRule="auto"/>
              <w:jc w:val="both"/>
              <w:rPr>
                <w:sz w:val="24"/>
              </w:rPr>
            </w:pPr>
          </w:p>
          <w:p w:rsidR="001D1795" w:rsidRPr="00DC511A" w:rsidRDefault="001D1795" w:rsidP="001D1795">
            <w:pPr>
              <w:spacing w:line="360" w:lineRule="auto"/>
              <w:jc w:val="both"/>
              <w:rPr>
                <w:sz w:val="24"/>
              </w:rPr>
            </w:pPr>
          </w:p>
          <w:p w:rsidR="001D1795" w:rsidRPr="001D1795" w:rsidRDefault="001D1795" w:rsidP="001D1795">
            <w:pPr>
              <w:spacing w:line="276" w:lineRule="auto"/>
              <w:jc w:val="both"/>
            </w:pPr>
            <w:r w:rsidRPr="001D1795">
              <w:t>Norma emisji spalin pojazdów przewidzianych do realizacji przedmiotu zamówienia:</w:t>
            </w:r>
          </w:p>
          <w:p w:rsidR="001D1795" w:rsidRPr="001D1795" w:rsidRDefault="001D1795" w:rsidP="001D1795">
            <w:pPr>
              <w:spacing w:line="276" w:lineRule="auto"/>
              <w:jc w:val="both"/>
            </w:pPr>
          </w:p>
          <w:p w:rsidR="001D1795" w:rsidRDefault="001D1795" w:rsidP="001D1795">
            <w:pPr>
              <w:spacing w:line="276" w:lineRule="auto"/>
              <w:jc w:val="both"/>
            </w:pPr>
            <w:r w:rsidRPr="001D1795">
              <w:t>………………………</w:t>
            </w:r>
            <w:r w:rsidR="009D2C82">
              <w:t>……</w:t>
            </w:r>
            <w:r w:rsidRPr="001D1795">
              <w:t>..</w:t>
            </w:r>
          </w:p>
          <w:p w:rsidR="00DC511A" w:rsidRPr="00DC511A" w:rsidRDefault="00DC511A" w:rsidP="001D1795">
            <w:pPr>
              <w:spacing w:line="276" w:lineRule="auto"/>
              <w:jc w:val="both"/>
            </w:pPr>
          </w:p>
        </w:tc>
        <w:tc>
          <w:tcPr>
            <w:tcW w:w="3538" w:type="dxa"/>
          </w:tcPr>
          <w:p w:rsidR="001D1795" w:rsidRPr="00EA4077" w:rsidRDefault="001D1795" w:rsidP="001D1795">
            <w:pPr>
              <w:spacing w:before="60" w:after="120" w:line="276" w:lineRule="auto"/>
              <w:jc w:val="both"/>
            </w:pPr>
            <w:r w:rsidRPr="00EA4077">
              <w:t>W niniejszym kryterium punkty będą przyznawane wg następujących zasad:</w:t>
            </w:r>
          </w:p>
          <w:p w:rsidR="002B2B0A" w:rsidRPr="00436ED2" w:rsidRDefault="002B2B0A" w:rsidP="002B2B0A">
            <w:pPr>
              <w:spacing w:before="60" w:after="120"/>
              <w:jc w:val="both"/>
            </w:pPr>
            <w:proofErr w:type="gramStart"/>
            <w:r w:rsidRPr="00436ED2">
              <w:t>1)</w:t>
            </w:r>
            <w:proofErr w:type="gramEnd"/>
            <w:r w:rsidRPr="00436ED2">
              <w:t xml:space="preserve"> jeżeli wykonawca będzie realizował wykonanie przedmiotu zamówienia przy pomocy wszystkich pojazdów spełniających normę emisji spalin Euro 5</w:t>
            </w:r>
            <w:r>
              <w:t xml:space="preserve"> i wyższą</w:t>
            </w:r>
            <w:r w:rsidRPr="00436ED2">
              <w:t xml:space="preserve"> otrzyma 20 pkt; </w:t>
            </w:r>
          </w:p>
          <w:p w:rsidR="002B2B0A" w:rsidRPr="00436ED2" w:rsidRDefault="002B2B0A" w:rsidP="002B2B0A">
            <w:pPr>
              <w:spacing w:before="60" w:after="120"/>
              <w:jc w:val="both"/>
            </w:pPr>
            <w:proofErr w:type="gramStart"/>
            <w:r w:rsidRPr="00436ED2">
              <w:t>2)</w:t>
            </w:r>
            <w:proofErr w:type="gramEnd"/>
            <w:r w:rsidRPr="00436ED2">
              <w:t xml:space="preserve"> jeżeli wykonawca będzie realizował wykonanie przedmiotu zamówienia przy pomocy wszystkich pojazdów spełniających normę emisji spalin Euro 4 otrzyma 5 pkt;</w:t>
            </w:r>
          </w:p>
          <w:p w:rsidR="002B2B0A" w:rsidRPr="00436ED2" w:rsidRDefault="002B2B0A" w:rsidP="002B2B0A">
            <w:pPr>
              <w:spacing w:line="276" w:lineRule="auto"/>
              <w:jc w:val="both"/>
            </w:pPr>
            <w:proofErr w:type="gramStart"/>
            <w:r w:rsidRPr="00436ED2">
              <w:t>3)</w:t>
            </w:r>
            <w:proofErr w:type="gramEnd"/>
            <w:r w:rsidRPr="00436ED2">
              <w:t xml:space="preserve"> jeżeli wykonawca będzie realizował wykonanie przedmiotu zamówienia przy pomocy pojazdów spełniających różne normy emisji spalin tj. pojazdów spełniających normę Euro 4 i pojazdów spełniających normę Euro 5</w:t>
            </w:r>
            <w:r>
              <w:t xml:space="preserve"> i wyższą</w:t>
            </w:r>
            <w:r w:rsidRPr="00436ED2">
              <w:t xml:space="preserve"> otrzyma 10 pkt;</w:t>
            </w:r>
          </w:p>
          <w:p w:rsidR="002B2B0A" w:rsidRDefault="002B2B0A" w:rsidP="002B2B0A">
            <w:pPr>
              <w:spacing w:line="276" w:lineRule="auto"/>
              <w:jc w:val="both"/>
            </w:pPr>
            <w:proofErr w:type="gramStart"/>
            <w:r w:rsidRPr="00436ED2">
              <w:rPr>
                <w:sz w:val="24"/>
                <w:szCs w:val="22"/>
              </w:rPr>
              <w:t>4)</w:t>
            </w:r>
            <w:proofErr w:type="gramEnd"/>
            <w:r w:rsidRPr="00436ED2">
              <w:rPr>
                <w:b/>
                <w:sz w:val="24"/>
                <w:szCs w:val="22"/>
              </w:rPr>
              <w:t xml:space="preserve"> </w:t>
            </w:r>
            <w:r w:rsidRPr="00436ED2">
              <w:t xml:space="preserve">jeżeli wykonawca będzie realizował wykonanie przedmiotu zamówienia przy pomocy </w:t>
            </w:r>
            <w:r>
              <w:t xml:space="preserve">wszystkich </w:t>
            </w:r>
            <w:r w:rsidRPr="00436ED2">
              <w:t>pojazdów spełniających normę emisji spalin poniżej normy Euro 4 otrzyma 0 pkt;</w:t>
            </w:r>
          </w:p>
          <w:p w:rsidR="00FB628D" w:rsidRPr="00DC511A" w:rsidRDefault="005B164D" w:rsidP="001D1795">
            <w:pPr>
              <w:spacing w:line="276" w:lineRule="auto"/>
              <w:jc w:val="both"/>
            </w:pPr>
            <w:r>
              <w:t xml:space="preserve">5) </w:t>
            </w:r>
            <w:r w:rsidRPr="00436ED2">
              <w:t xml:space="preserve">jeżeli wykonawca będzie realizował wykonanie przedmiotu zamówienia przy pomocy pojazdów </w:t>
            </w:r>
            <w:r w:rsidRPr="009D2C82">
              <w:t xml:space="preserve">spełniających różne </w:t>
            </w:r>
            <w:r w:rsidRPr="009D2C82">
              <w:lastRenderedPageBreak/>
              <w:t>normy emisji spalin tj. pojazdów spełniających normę</w:t>
            </w:r>
            <w:r>
              <w:t xml:space="preserve"> poniżej Euro 4,</w:t>
            </w:r>
            <w:r w:rsidRPr="009D2C82">
              <w:t xml:space="preserve"> Euro 4 i pojazdów spełniających normę Euro 5</w:t>
            </w:r>
            <w:r>
              <w:t xml:space="preserve"> i wyższą</w:t>
            </w:r>
            <w:r w:rsidRPr="009D2C82">
              <w:t xml:space="preserve"> otrzyma </w:t>
            </w:r>
            <w:r>
              <w:t>2</w:t>
            </w:r>
            <w:r w:rsidRPr="009D2C82">
              <w:t xml:space="preserve"> pkt</w:t>
            </w:r>
            <w:r>
              <w:t>;</w:t>
            </w:r>
            <w:bookmarkStart w:id="0" w:name="_GoBack"/>
            <w:bookmarkEnd w:id="0"/>
          </w:p>
        </w:tc>
      </w:tr>
    </w:tbl>
    <w:p w:rsidR="005D2C56" w:rsidRDefault="001D2207" w:rsidP="005D2C56">
      <w:pPr>
        <w:spacing w:line="276" w:lineRule="auto"/>
        <w:ind w:left="73"/>
        <w:jc w:val="both"/>
        <w:rPr>
          <w:sz w:val="24"/>
        </w:rPr>
      </w:pPr>
      <w:r>
        <w:rPr>
          <w:sz w:val="24"/>
        </w:rPr>
        <w:lastRenderedPageBreak/>
        <w:t>*-niepotrzebne skreślić</w:t>
      </w:r>
    </w:p>
    <w:p w:rsidR="000A345B" w:rsidRDefault="000A345B" w:rsidP="005D2C56">
      <w:pPr>
        <w:spacing w:line="276" w:lineRule="auto"/>
        <w:ind w:left="73"/>
        <w:jc w:val="both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ind w:left="73" w:hanging="357"/>
        <w:jc w:val="both"/>
        <w:rPr>
          <w:sz w:val="24"/>
        </w:rPr>
      </w:pPr>
      <w:r>
        <w:rPr>
          <w:sz w:val="24"/>
        </w:rPr>
        <w:t>oświadczamy, że zapoznaliśmy się ze specyfikacją istotnych warunków zamówienia i uznajemy się za związanych określonymi w niej zasadami postępowania,</w:t>
      </w:r>
    </w:p>
    <w:p w:rsidR="001D2207" w:rsidRDefault="001D2207" w:rsidP="001D2207">
      <w:pPr>
        <w:spacing w:line="276" w:lineRule="auto"/>
        <w:ind w:left="73"/>
        <w:jc w:val="both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uważamy się za związanych niniejszą ofertą na czas wskazany w specyfikacji istotnych warunków zamówienia,</w:t>
      </w: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prosimy o zwrot pieniędzy wniesionych tytułem wadium na konto*</w:t>
      </w:r>
      <w:r w:rsidR="001D1795">
        <w:rPr>
          <w:sz w:val="24"/>
        </w:rPr>
        <w:t>*</w:t>
      </w:r>
      <w:r>
        <w:rPr>
          <w:sz w:val="24"/>
        </w:rPr>
        <w:t>:</w:t>
      </w:r>
    </w:p>
    <w:p w:rsidR="00A91751" w:rsidRDefault="00A91751" w:rsidP="00A91751">
      <w:pPr>
        <w:spacing w:line="276" w:lineRule="auto"/>
        <w:ind w:left="284" w:hanging="284"/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................................................................................................................................,</w:t>
      </w:r>
    </w:p>
    <w:p w:rsidR="00A91751" w:rsidRDefault="00A91751" w:rsidP="00A91751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*</w:t>
      </w:r>
      <w:r w:rsidR="001D1795">
        <w:rPr>
          <w:i/>
          <w:sz w:val="24"/>
        </w:rPr>
        <w:t>*</w:t>
      </w:r>
      <w:r>
        <w:rPr>
          <w:i/>
          <w:sz w:val="24"/>
        </w:rPr>
        <w:t xml:space="preserve"> dotyczy tych Wykonawców, którzy wnoszą wadium gotówką</w:t>
      </w:r>
    </w:p>
    <w:p w:rsidR="00A91751" w:rsidRDefault="00A91751" w:rsidP="00A91751">
      <w:pPr>
        <w:spacing w:line="276" w:lineRule="auto"/>
        <w:jc w:val="both"/>
        <w:rPr>
          <w:sz w:val="24"/>
        </w:rPr>
      </w:pPr>
    </w:p>
    <w:p w:rsidR="00BA5D5D" w:rsidRDefault="00BA5D5D" w:rsidP="00A91751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55507">
        <w:rPr>
          <w:sz w:val="24"/>
          <w:szCs w:val="24"/>
        </w:rPr>
        <w:t>oświadczam</w:t>
      </w:r>
      <w:r w:rsidR="0018043F">
        <w:rPr>
          <w:sz w:val="24"/>
          <w:szCs w:val="24"/>
        </w:rPr>
        <w:t>y</w:t>
      </w:r>
      <w:r w:rsidR="00645C63" w:rsidRPr="00355507">
        <w:rPr>
          <w:sz w:val="24"/>
          <w:szCs w:val="24"/>
        </w:rPr>
        <w:t xml:space="preserve">, </w:t>
      </w:r>
      <w:r w:rsidR="0018043F">
        <w:rPr>
          <w:sz w:val="24"/>
          <w:szCs w:val="24"/>
        </w:rPr>
        <w:t>że</w:t>
      </w:r>
      <w:r w:rsidR="00645C63" w:rsidRPr="00355507">
        <w:rPr>
          <w:sz w:val="24"/>
          <w:szCs w:val="24"/>
        </w:rPr>
        <w:t xml:space="preserve"> posiadam</w:t>
      </w:r>
      <w:r w:rsidR="0018043F">
        <w:rPr>
          <w:sz w:val="24"/>
          <w:szCs w:val="24"/>
        </w:rPr>
        <w:t>y</w:t>
      </w:r>
      <w:r w:rsidR="00645C63" w:rsidRPr="00355507">
        <w:rPr>
          <w:sz w:val="24"/>
          <w:szCs w:val="24"/>
        </w:rPr>
        <w:t xml:space="preserve"> odpowiednią bazę transportową wraz z zapleczem techniczno-biurowym, umożliwiającą należyte wykonanie przedmiotu zamówienia,</w:t>
      </w:r>
    </w:p>
    <w:p w:rsidR="00355507" w:rsidRPr="00BA3F64" w:rsidRDefault="00355507" w:rsidP="00A91751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BA3F64">
        <w:rPr>
          <w:sz w:val="24"/>
          <w:szCs w:val="24"/>
        </w:rPr>
        <w:t>oświadczam</w:t>
      </w:r>
      <w:r w:rsidR="0018043F">
        <w:rPr>
          <w:sz w:val="24"/>
          <w:szCs w:val="24"/>
        </w:rPr>
        <w:t>y</w:t>
      </w:r>
      <w:r w:rsidRPr="00BA3F64">
        <w:rPr>
          <w:sz w:val="24"/>
          <w:szCs w:val="24"/>
        </w:rPr>
        <w:t xml:space="preserve">, </w:t>
      </w:r>
      <w:r w:rsidR="0018043F">
        <w:rPr>
          <w:sz w:val="24"/>
          <w:szCs w:val="24"/>
        </w:rPr>
        <w:t>że</w:t>
      </w:r>
      <w:r w:rsidRPr="00BA3F64">
        <w:rPr>
          <w:sz w:val="24"/>
          <w:szCs w:val="24"/>
        </w:rPr>
        <w:t xml:space="preserve"> posiadam</w:t>
      </w:r>
      <w:r w:rsidR="0018043F">
        <w:rPr>
          <w:sz w:val="24"/>
          <w:szCs w:val="24"/>
        </w:rPr>
        <w:t>y</w:t>
      </w:r>
      <w:r w:rsidRPr="00BA3F64">
        <w:rPr>
          <w:sz w:val="24"/>
          <w:szCs w:val="24"/>
        </w:rPr>
        <w:t xml:space="preserve"> wpis do rejestru działalności regulowanej prowadzonego przez Burmistrza Gminy i </w:t>
      </w:r>
      <w:r w:rsidR="00BA3F64" w:rsidRPr="00BA3F64">
        <w:rPr>
          <w:sz w:val="24"/>
          <w:szCs w:val="24"/>
        </w:rPr>
        <w:t>Miasta Raszków w zakresie odbierania odpadów komunalnych od właścicieli nieruchomości, obejmujący co najmniej następujące rodzaje i kody odpadów komunalnych:</w:t>
      </w:r>
    </w:p>
    <w:tbl>
      <w:tblPr>
        <w:tblStyle w:val="Tabela-Siatka"/>
        <w:tblW w:w="0" w:type="auto"/>
        <w:tblInd w:w="76" w:type="dxa"/>
        <w:tblLook w:val="04A0" w:firstRow="1" w:lastRow="0" w:firstColumn="1" w:lastColumn="0" w:noHBand="0" w:noVBand="1"/>
      </w:tblPr>
      <w:tblGrid>
        <w:gridCol w:w="8986"/>
      </w:tblGrid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numPr>
                <w:ilvl w:val="0"/>
                <w:numId w:val="40"/>
              </w:numPr>
              <w:spacing w:before="60" w:after="120"/>
              <w:jc w:val="both"/>
            </w:pPr>
            <w:r w:rsidRPr="00EA4077">
              <w:t>Zmieszane odpady komunalne: 20 03 01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>Szkło: 15 01 07, 15 01 06, 20 01 02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>Papier: 15 01 01, 15 01 06, 20 01 01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>Tworzywa sztuczne: 15 01 02, 15 01 06, 20 01 39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>Metale: 15 01 04, 15 01 06, 20 01 40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 xml:space="preserve">Odpady ulegające biodegradacji: 20 01 </w:t>
            </w:r>
            <w:proofErr w:type="gramStart"/>
            <w:r w:rsidRPr="00EA4077">
              <w:t>08 ,</w:t>
            </w:r>
            <w:proofErr w:type="gramEnd"/>
            <w:r w:rsidRPr="00EA4077">
              <w:t xml:space="preserve"> 20 02 01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>Opakowania wielomateriałowe: 15 01 05, 15 01 06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>Przeterminowane leki: 20 01 31*, 20 01 32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line="276" w:lineRule="auto"/>
              <w:ind w:left="76"/>
              <w:jc w:val="both"/>
            </w:pPr>
            <w:r w:rsidRPr="00EA4077">
              <w:t>Odpady wielkogabarytowe i zużyty sprzęt elektryczny i elektroniczny: 20 0</w:t>
            </w:r>
            <w:r w:rsidR="00C908FD">
              <w:t>3</w:t>
            </w:r>
            <w:r w:rsidRPr="00EA4077">
              <w:t xml:space="preserve"> 07, 20 01 21*,20 01 23*, </w:t>
            </w:r>
          </w:p>
          <w:p w:rsidR="00BA3F64" w:rsidRPr="00BA3F64" w:rsidRDefault="00BA3F64" w:rsidP="00BA3F64">
            <w:pPr>
              <w:pStyle w:val="Akapitzlist"/>
              <w:spacing w:line="276" w:lineRule="auto"/>
              <w:ind w:left="76"/>
              <w:jc w:val="both"/>
              <w:rPr>
                <w:sz w:val="24"/>
                <w:szCs w:val="24"/>
              </w:rPr>
            </w:pPr>
            <w:r w:rsidRPr="00EA4077">
              <w:t>20 01 35*, 20 01 36</w:t>
            </w:r>
            <w:r w:rsidRPr="00BA3F64">
              <w:rPr>
                <w:sz w:val="24"/>
                <w:szCs w:val="24"/>
              </w:rPr>
              <w:t xml:space="preserve">, </w:t>
            </w:r>
          </w:p>
        </w:tc>
      </w:tr>
    </w:tbl>
    <w:p w:rsidR="00BA3F64" w:rsidRPr="00BA3F64" w:rsidRDefault="00BA3F64" w:rsidP="00BA3F64">
      <w:pPr>
        <w:spacing w:line="276" w:lineRule="auto"/>
        <w:ind w:left="76"/>
        <w:jc w:val="both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 w:rsidRPr="00355507">
        <w:rPr>
          <w:sz w:val="24"/>
          <w:szCs w:val="24"/>
        </w:rPr>
        <w:t>oświadczamy, że zapoznaliśmy się ze wzorem umowy, który został zawarty w Specyfikacji Istotnych Warunków</w:t>
      </w:r>
      <w:r>
        <w:rPr>
          <w:sz w:val="24"/>
        </w:rPr>
        <w:t xml:space="preserve"> Zamówienia i zobowiązujemy się w przypadku wyboru naszej oferty częściowej do zawarcia umowy na przedstawionych warunkach w miejscu i terminie wyznaczonym przez Zamawiającego.</w:t>
      </w:r>
    </w:p>
    <w:p w:rsidR="00A91751" w:rsidRDefault="00A91751" w:rsidP="00A91751">
      <w:pPr>
        <w:jc w:val="both"/>
        <w:rPr>
          <w:sz w:val="24"/>
        </w:rPr>
      </w:pPr>
    </w:p>
    <w:p w:rsidR="00A91751" w:rsidRDefault="00A91751" w:rsidP="00A91751">
      <w:pPr>
        <w:widowControl w:val="0"/>
        <w:numPr>
          <w:ilvl w:val="0"/>
          <w:numId w:val="40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Przedmiot zamówienia zamierzam/y: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wykonać sam/*</w:t>
      </w:r>
      <w:r w:rsidR="001D1795">
        <w:rPr>
          <w:bCs/>
          <w:color w:val="000000"/>
          <w:sz w:val="24"/>
          <w:szCs w:val="24"/>
        </w:rPr>
        <w:t>**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wykonać wspólnie/*</w:t>
      </w:r>
      <w:r w:rsidR="001D1795">
        <w:rPr>
          <w:sz w:val="24"/>
          <w:szCs w:val="24"/>
        </w:rPr>
        <w:t>**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wykonać sam oraz polegać na zdolności technicznej lub zawodowej/*</w:t>
      </w:r>
      <w:r w:rsidR="001D1795">
        <w:rPr>
          <w:bCs/>
          <w:color w:val="000000"/>
          <w:sz w:val="24"/>
          <w:szCs w:val="24"/>
        </w:rPr>
        <w:t>**</w:t>
      </w:r>
      <w:r>
        <w:rPr>
          <w:bCs/>
          <w:color w:val="000000"/>
          <w:sz w:val="24"/>
          <w:szCs w:val="24"/>
        </w:rPr>
        <w:t xml:space="preserve"> sytuacji finansowej lub ekonomicznej/*</w:t>
      </w:r>
      <w:r w:rsidR="001D1795">
        <w:rPr>
          <w:bCs/>
          <w:color w:val="000000"/>
          <w:sz w:val="24"/>
          <w:szCs w:val="24"/>
        </w:rPr>
        <w:t>**</w:t>
      </w:r>
      <w:r>
        <w:rPr>
          <w:bCs/>
          <w:color w:val="000000"/>
          <w:sz w:val="24"/>
          <w:szCs w:val="24"/>
        </w:rPr>
        <w:t>, innych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podmiotów,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na zasadach określonych w art. 22a ustawy.</w:t>
      </w:r>
    </w:p>
    <w:p w:rsidR="00A91751" w:rsidRDefault="00A91751" w:rsidP="00A91751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/*</w:t>
      </w:r>
      <w:r w:rsidR="00C908FD">
        <w:rPr>
          <w:b/>
          <w:bCs/>
          <w:i/>
          <w:sz w:val="24"/>
          <w:szCs w:val="24"/>
        </w:rPr>
        <w:t>**</w:t>
      </w:r>
      <w:r>
        <w:rPr>
          <w:b/>
          <w:bCs/>
          <w:i/>
          <w:sz w:val="24"/>
          <w:szCs w:val="24"/>
        </w:rPr>
        <w:t>pozostawić zapis właściwy dla oferty, zapisy niepotrzebne wykreślić</w:t>
      </w:r>
    </w:p>
    <w:p w:rsidR="00A91751" w:rsidRDefault="00A91751" w:rsidP="00A91751">
      <w:pPr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Oświadczam/y, iż*</w:t>
      </w:r>
      <w:r w:rsidR="001D1795">
        <w:rPr>
          <w:bCs/>
          <w:sz w:val="24"/>
          <w:szCs w:val="24"/>
        </w:rPr>
        <w:t>**</w:t>
      </w:r>
      <w:r>
        <w:rPr>
          <w:bCs/>
          <w:sz w:val="24"/>
          <w:szCs w:val="24"/>
        </w:rPr>
        <w:t>:</w:t>
      </w:r>
    </w:p>
    <w:p w:rsidR="00A91751" w:rsidRDefault="00A91751" w:rsidP="00A91751">
      <w:pPr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nie przewiduję/emy powierzenia podwykonawcom realizacji części zamówienia</w:t>
      </w:r>
    </w:p>
    <w:p w:rsidR="00A91751" w:rsidRDefault="00A91751" w:rsidP="00A91751">
      <w:pPr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sz w:val="24"/>
          <w:szCs w:val="24"/>
          <w:lang w:val="nb-NO"/>
        </w:rPr>
      </w:pPr>
      <w:r>
        <w:rPr>
          <w:bCs/>
          <w:sz w:val="24"/>
          <w:szCs w:val="24"/>
        </w:rPr>
        <w:t>przewiduję/</w:t>
      </w:r>
      <w:proofErr w:type="spellStart"/>
      <w:r>
        <w:rPr>
          <w:bCs/>
          <w:sz w:val="24"/>
          <w:szCs w:val="24"/>
        </w:rPr>
        <w:t>emy</w:t>
      </w:r>
      <w:proofErr w:type="spellEnd"/>
      <w:r>
        <w:rPr>
          <w:bCs/>
          <w:sz w:val="24"/>
          <w:szCs w:val="24"/>
        </w:rPr>
        <w:t xml:space="preserve"> powierzenie podwykonawcy/om:</w:t>
      </w:r>
    </w:p>
    <w:p w:rsidR="00A91751" w:rsidRDefault="00A91751" w:rsidP="00A91751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/*</w:t>
      </w:r>
      <w:r w:rsidR="0018043F">
        <w:rPr>
          <w:b/>
          <w:bCs/>
          <w:i/>
          <w:sz w:val="24"/>
          <w:szCs w:val="24"/>
        </w:rPr>
        <w:t>**</w:t>
      </w:r>
      <w:r>
        <w:rPr>
          <w:b/>
          <w:bCs/>
          <w:i/>
          <w:sz w:val="24"/>
          <w:szCs w:val="24"/>
        </w:rPr>
        <w:t>pozostawić zapis właściwy dla oferty, zapisy niepotrzebne wykreślić</w:t>
      </w:r>
    </w:p>
    <w:p w:rsidR="00A91751" w:rsidRDefault="00A91751" w:rsidP="00A91751">
      <w:pPr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Pełnomocnik w przypadku składania oferty wspólnej: 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nazwisko i imię lub nazwa podmiotu 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……………………………………………………………………………………………….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stanowisko .........................................................................................................................................</w:t>
      </w:r>
    </w:p>
    <w:p w:rsidR="00A91751" w:rsidRDefault="00A91751" w:rsidP="00A91751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>
        <w:rPr>
          <w:color w:val="000000"/>
          <w:sz w:val="24"/>
          <w:szCs w:val="24"/>
          <w:lang w:val="nb-NO"/>
        </w:rPr>
        <w:t xml:space="preserve">nr telefonu/faks ...................................... e-mail </w:t>
      </w:r>
    </w:p>
    <w:p w:rsidR="00A91751" w:rsidRDefault="00A91751" w:rsidP="00A91751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>
        <w:rPr>
          <w:color w:val="000000"/>
          <w:sz w:val="24"/>
          <w:szCs w:val="24"/>
          <w:lang w:val="nb-NO"/>
        </w:rPr>
        <w:t>...............................................................................</w:t>
      </w:r>
    </w:p>
    <w:p w:rsidR="00A91751" w:rsidRDefault="00A91751" w:rsidP="00A91751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zakres:</w:t>
      </w:r>
    </w:p>
    <w:p w:rsidR="00A91751" w:rsidRDefault="00A91751" w:rsidP="00A917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 reprezentowania w postępowaniu</w:t>
      </w:r>
    </w:p>
    <w:p w:rsidR="00A91751" w:rsidRDefault="00A91751" w:rsidP="00A917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 reprezentowania w postępowaniu i zawarcia umowy/</w:t>
      </w:r>
    </w:p>
    <w:p w:rsidR="00A91751" w:rsidRDefault="00A91751" w:rsidP="00A91751">
      <w:pPr>
        <w:pStyle w:val="Akapitzlist"/>
        <w:rPr>
          <w:sz w:val="24"/>
        </w:rPr>
      </w:pPr>
    </w:p>
    <w:p w:rsidR="00AE762A" w:rsidRDefault="00AE762A" w:rsidP="00AE762A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2014 r. poz. 1502, 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>. zm.);</w:t>
      </w:r>
    </w:p>
    <w:p w:rsidR="00AE762A" w:rsidRDefault="00AE762A" w:rsidP="00AE762A">
      <w:pPr>
        <w:spacing w:line="276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</w:p>
    <w:p w:rsidR="00AE762A" w:rsidRDefault="00AE762A" w:rsidP="00AE762A">
      <w:pPr>
        <w:spacing w:line="276" w:lineRule="auto"/>
        <w:ind w:left="76"/>
        <w:jc w:val="both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Oświadczam/y,</w:t>
      </w:r>
      <w:r>
        <w:rPr>
          <w:sz w:val="24"/>
          <w:szCs w:val="24"/>
        </w:rPr>
        <w:t xml:space="preserve"> że podane wartości zawierają w sobie wszystkie elementy kosztów kalkulacyjnych związanych z realizacją </w:t>
      </w:r>
      <w:r w:rsidR="00FA5BFC">
        <w:rPr>
          <w:sz w:val="24"/>
          <w:szCs w:val="24"/>
        </w:rPr>
        <w:t>przedmiotu zamówienia</w:t>
      </w:r>
      <w:r>
        <w:rPr>
          <w:sz w:val="24"/>
          <w:szCs w:val="24"/>
        </w:rPr>
        <w:t xml:space="preserve">. Zamawiający nie będzie </w:t>
      </w:r>
      <w:r>
        <w:rPr>
          <w:color w:val="000000"/>
          <w:sz w:val="24"/>
          <w:szCs w:val="24"/>
        </w:rPr>
        <w:t>ponosił żadnych innych opłat z tytułu realizacji przedmiotu zamówienia.</w:t>
      </w:r>
    </w:p>
    <w:p w:rsidR="00A91751" w:rsidRDefault="00A91751" w:rsidP="00A91751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A91751" w:rsidRPr="0018043F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zgodnie z definicją zawartą w art. 104, 105 i 106 ustawy z dnia 2 lipca 2004 roku o swobodzie działalności gospodarczej (Dz.U. Nr 173, poz. 1807 ze zmianami) jestem małym/średnim przedsiębiorstwem    </w:t>
      </w:r>
      <w:r w:rsidRPr="00A91751">
        <w:rPr>
          <w:b/>
          <w:sz w:val="24"/>
          <w:szCs w:val="24"/>
        </w:rPr>
        <w:t xml:space="preserve">TAK   </w:t>
      </w:r>
      <w:r w:rsidRPr="00A91751">
        <w:rPr>
          <w:b/>
          <w:bCs/>
          <w:sz w:val="36"/>
          <w:szCs w:val="36"/>
        </w:rPr>
        <w:t>□</w:t>
      </w:r>
      <w:r w:rsidRPr="00A91751">
        <w:rPr>
          <w:b/>
          <w:sz w:val="24"/>
          <w:szCs w:val="24"/>
        </w:rPr>
        <w:tab/>
        <w:t xml:space="preserve">NIE   </w:t>
      </w:r>
      <w:r w:rsidRPr="00A91751">
        <w:rPr>
          <w:b/>
          <w:bCs/>
          <w:sz w:val="36"/>
          <w:szCs w:val="36"/>
        </w:rPr>
        <w:t>□</w:t>
      </w:r>
    </w:p>
    <w:p w:rsidR="0018043F" w:rsidRDefault="0018043F" w:rsidP="0018043F">
      <w:pPr>
        <w:pStyle w:val="Akapitzlist"/>
        <w:rPr>
          <w:sz w:val="24"/>
          <w:szCs w:val="24"/>
        </w:rPr>
      </w:pPr>
    </w:p>
    <w:p w:rsidR="00717810" w:rsidRDefault="00717810" w:rsidP="0018043F">
      <w:pPr>
        <w:pStyle w:val="Akapitzlist"/>
        <w:rPr>
          <w:sz w:val="24"/>
          <w:szCs w:val="24"/>
        </w:rPr>
      </w:pPr>
    </w:p>
    <w:p w:rsidR="00717810" w:rsidRDefault="00717810" w:rsidP="0018043F">
      <w:pPr>
        <w:pStyle w:val="Akapitzlist"/>
        <w:rPr>
          <w:sz w:val="24"/>
          <w:szCs w:val="24"/>
        </w:rPr>
      </w:pPr>
    </w:p>
    <w:p w:rsidR="0018043F" w:rsidRDefault="0018043F" w:rsidP="0018043F">
      <w:pPr>
        <w:spacing w:line="276" w:lineRule="auto"/>
        <w:ind w:left="76"/>
        <w:jc w:val="both"/>
        <w:rPr>
          <w:sz w:val="24"/>
          <w:szCs w:val="24"/>
        </w:rPr>
      </w:pPr>
    </w:p>
    <w:p w:rsidR="00A91751" w:rsidRDefault="00A91751" w:rsidP="00A91751">
      <w:pPr>
        <w:numPr>
          <w:ilvl w:val="0"/>
          <w:numId w:val="40"/>
        </w:numPr>
        <w:spacing w:line="360" w:lineRule="auto"/>
        <w:jc w:val="both"/>
        <w:rPr>
          <w:sz w:val="24"/>
        </w:rPr>
      </w:pPr>
      <w:r>
        <w:rPr>
          <w:sz w:val="24"/>
        </w:rPr>
        <w:t>załącznikami do niniejszej oferty są: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05"/>
      </w:tblGrid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</w:tbl>
    <w:p w:rsidR="00A91751" w:rsidRDefault="00A91751" w:rsidP="00A91751">
      <w:pPr>
        <w:spacing w:line="360" w:lineRule="auto"/>
        <w:ind w:left="142"/>
        <w:jc w:val="both"/>
        <w:rPr>
          <w:sz w:val="24"/>
        </w:rPr>
      </w:pPr>
      <w:r>
        <w:rPr>
          <w:sz w:val="24"/>
        </w:rPr>
        <w:t>pozostałe dokumenty, o których mowa w Specyfikacji Istotnych Warunków Zamówienia,</w:t>
      </w:r>
    </w:p>
    <w:p w:rsidR="00A91751" w:rsidRDefault="00A91751" w:rsidP="00A91751">
      <w:pPr>
        <w:spacing w:line="360" w:lineRule="auto"/>
        <w:ind w:firstLine="142"/>
        <w:jc w:val="both"/>
        <w:rPr>
          <w:sz w:val="24"/>
        </w:rPr>
      </w:pPr>
      <w:r>
        <w:rPr>
          <w:sz w:val="24"/>
        </w:rPr>
        <w:t xml:space="preserve">inne </w:t>
      </w:r>
      <w:proofErr w:type="gramStart"/>
      <w:r>
        <w:rPr>
          <w:sz w:val="24"/>
        </w:rPr>
        <w:t>................................................................. .</w:t>
      </w:r>
      <w:proofErr w:type="gramEnd"/>
    </w:p>
    <w:p w:rsidR="00FA5BFC" w:rsidRDefault="00FA5BFC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A5BFC" w:rsidRDefault="00FA5BFC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Oświadczenie w zakresie wypełnienia obowiązków informacyjnych przewidzianych </w:t>
      </w:r>
      <w:r>
        <w:rPr>
          <w:rFonts w:ascii="Arial" w:hAnsi="Arial" w:cs="Arial"/>
          <w:b/>
          <w:i/>
          <w:sz w:val="22"/>
          <w:szCs w:val="22"/>
          <w:u w:val="single"/>
        </w:rPr>
        <w:br/>
        <w:t xml:space="preserve">w art. 13 lub art. 14 RODO </w:t>
      </w:r>
    </w:p>
    <w:p w:rsidR="00FA5BFC" w:rsidRDefault="00FA5BFC" w:rsidP="00FA5BF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A5BFC" w:rsidRDefault="00FA5BFC" w:rsidP="00FA5BF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postępowaniu</w:t>
      </w:r>
      <w:r>
        <w:rPr>
          <w:rFonts w:ascii="Arial" w:hAnsi="Arial" w:cs="Arial"/>
          <w:sz w:val="22"/>
          <w:szCs w:val="22"/>
        </w:rPr>
        <w:t>.*</w:t>
      </w:r>
      <w:proofErr w:type="gramEnd"/>
      <w:r w:rsidR="005D2C56">
        <w:rPr>
          <w:rFonts w:ascii="Arial" w:hAnsi="Arial" w:cs="Arial"/>
          <w:sz w:val="22"/>
          <w:szCs w:val="22"/>
        </w:rPr>
        <w:t>***</w:t>
      </w:r>
    </w:p>
    <w:p w:rsidR="00FA5BFC" w:rsidRDefault="00FA5BFC" w:rsidP="00FA5BF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5BFC" w:rsidRDefault="00FA5BFC" w:rsidP="00FA5B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FA5BFC" w:rsidRDefault="00FA5BFC" w:rsidP="00FA5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A5BFC" w:rsidRPr="00FA5BFC" w:rsidRDefault="00FA5BFC" w:rsidP="00FA5BFC">
      <w:pPr>
        <w:pStyle w:val="Tekstprzypisudolnego"/>
        <w:jc w:val="both"/>
        <w:rPr>
          <w:sz w:val="16"/>
          <w:szCs w:val="16"/>
        </w:rPr>
      </w:pPr>
    </w:p>
    <w:p w:rsidR="00FA5BFC" w:rsidRDefault="00FA5BFC" w:rsidP="00FA5B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="001D1795">
        <w:rPr>
          <w:rFonts w:ascii="Arial" w:hAnsi="Arial" w:cs="Arial"/>
          <w:color w:val="000000"/>
          <w:sz w:val="16"/>
          <w:szCs w:val="16"/>
        </w:rPr>
        <w:t>***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A5BFC" w:rsidRDefault="00FA5BFC" w:rsidP="00A9175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  <w:u w:val="dotted"/>
        </w:rPr>
      </w:pPr>
    </w:p>
    <w:p w:rsidR="00A91751" w:rsidRDefault="00A91751" w:rsidP="00A9175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</w:p>
    <w:p w:rsidR="00EF5E3E" w:rsidRDefault="00EF5E3E">
      <w:pPr>
        <w:spacing w:line="360" w:lineRule="auto"/>
        <w:ind w:left="1701" w:hanging="1701"/>
        <w:jc w:val="both"/>
      </w:pPr>
    </w:p>
    <w:sectPr w:rsidR="00EF5E3E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D39" w:rsidRDefault="00D30D39">
      <w:r>
        <w:separator/>
      </w:r>
    </w:p>
  </w:endnote>
  <w:endnote w:type="continuationSeparator" w:id="0">
    <w:p w:rsidR="00D30D39" w:rsidRDefault="00D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51" w:rsidRDefault="00A91751" w:rsidP="00A91751">
    <w:pPr>
      <w:pStyle w:val="Stopka"/>
      <w:jc w:val="right"/>
    </w:pPr>
    <w:r>
      <w:t>………………………………………………….</w:t>
    </w:r>
  </w:p>
  <w:p w:rsidR="00A91751" w:rsidRDefault="00A91751" w:rsidP="00A91751">
    <w:pPr>
      <w:ind w:left="5529"/>
      <w:jc w:val="center"/>
      <w:rPr>
        <w:sz w:val="24"/>
      </w:rPr>
    </w:pPr>
    <w:r>
      <w:rPr>
        <w:sz w:val="24"/>
        <w:vertAlign w:val="superscript"/>
      </w:rPr>
      <w:t>podpis osoby uprawnionej do składania oświadczeń woli w imieniu Wykonawcy</w:t>
    </w:r>
  </w:p>
  <w:p w:rsidR="00A91751" w:rsidRDefault="00A91751" w:rsidP="00A91751">
    <w:pPr>
      <w:pStyle w:val="Stopka"/>
      <w:jc w:val="right"/>
    </w:pPr>
  </w:p>
  <w:p w:rsidR="00EF5E3E" w:rsidRDefault="00EF5E3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D39" w:rsidRDefault="00D30D39">
      <w:r>
        <w:separator/>
      </w:r>
    </w:p>
  </w:footnote>
  <w:footnote w:type="continuationSeparator" w:id="0">
    <w:p w:rsidR="00D30D39" w:rsidRDefault="00D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36588"/>
    <w:multiLevelType w:val="hybridMultilevel"/>
    <w:tmpl w:val="8A88F0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4"/>
  </w:num>
  <w:num w:numId="5">
    <w:abstractNumId w:val="7"/>
  </w:num>
  <w:num w:numId="6">
    <w:abstractNumId w:val="27"/>
  </w:num>
  <w:num w:numId="7">
    <w:abstractNumId w:val="8"/>
  </w:num>
  <w:num w:numId="8">
    <w:abstractNumId w:val="9"/>
  </w:num>
  <w:num w:numId="9">
    <w:abstractNumId w:val="33"/>
  </w:num>
  <w:num w:numId="10">
    <w:abstractNumId w:val="5"/>
  </w:num>
  <w:num w:numId="11">
    <w:abstractNumId w:val="30"/>
  </w:num>
  <w:num w:numId="12">
    <w:abstractNumId w:val="15"/>
  </w:num>
  <w:num w:numId="13">
    <w:abstractNumId w:val="17"/>
  </w:num>
  <w:num w:numId="14">
    <w:abstractNumId w:val="38"/>
  </w:num>
  <w:num w:numId="15">
    <w:abstractNumId w:val="25"/>
  </w:num>
  <w:num w:numId="16">
    <w:abstractNumId w:val="39"/>
  </w:num>
  <w:num w:numId="17">
    <w:abstractNumId w:val="23"/>
  </w:num>
  <w:num w:numId="18">
    <w:abstractNumId w:val="37"/>
  </w:num>
  <w:num w:numId="19">
    <w:abstractNumId w:val="12"/>
  </w:num>
  <w:num w:numId="20">
    <w:abstractNumId w:val="18"/>
  </w:num>
  <w:num w:numId="21">
    <w:abstractNumId w:val="36"/>
  </w:num>
  <w:num w:numId="22">
    <w:abstractNumId w:val="20"/>
  </w:num>
  <w:num w:numId="23">
    <w:abstractNumId w:val="35"/>
  </w:num>
  <w:num w:numId="24">
    <w:abstractNumId w:val="16"/>
  </w:num>
  <w:num w:numId="25">
    <w:abstractNumId w:val="0"/>
  </w:num>
  <w:num w:numId="26">
    <w:abstractNumId w:val="10"/>
  </w:num>
  <w:num w:numId="27">
    <w:abstractNumId w:val="19"/>
  </w:num>
  <w:num w:numId="28">
    <w:abstractNumId w:val="29"/>
  </w:num>
  <w:num w:numId="29">
    <w:abstractNumId w:val="28"/>
  </w:num>
  <w:num w:numId="30">
    <w:abstractNumId w:val="6"/>
  </w:num>
  <w:num w:numId="31">
    <w:abstractNumId w:val="14"/>
  </w:num>
  <w:num w:numId="32">
    <w:abstractNumId w:val="32"/>
  </w:num>
  <w:num w:numId="33">
    <w:abstractNumId w:val="31"/>
  </w:num>
  <w:num w:numId="34">
    <w:abstractNumId w:val="3"/>
  </w:num>
  <w:num w:numId="35">
    <w:abstractNumId w:val="22"/>
  </w:num>
  <w:num w:numId="36">
    <w:abstractNumId w:val="1"/>
  </w:num>
  <w:num w:numId="37">
    <w:abstractNumId w:val="34"/>
  </w:num>
  <w:num w:numId="38">
    <w:abstractNumId w:val="26"/>
  </w:num>
  <w:num w:numId="39">
    <w:abstractNumId w:val="4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07"/>
    <w:rsid w:val="00082A87"/>
    <w:rsid w:val="000A345B"/>
    <w:rsid w:val="000A5B2C"/>
    <w:rsid w:val="000D0224"/>
    <w:rsid w:val="0018043F"/>
    <w:rsid w:val="001B721E"/>
    <w:rsid w:val="001D1795"/>
    <w:rsid w:val="001D2207"/>
    <w:rsid w:val="002B2B0A"/>
    <w:rsid w:val="00355507"/>
    <w:rsid w:val="0036106B"/>
    <w:rsid w:val="003774FD"/>
    <w:rsid w:val="003C35DB"/>
    <w:rsid w:val="003D0CE2"/>
    <w:rsid w:val="00460116"/>
    <w:rsid w:val="00476892"/>
    <w:rsid w:val="004C6E4A"/>
    <w:rsid w:val="00571B55"/>
    <w:rsid w:val="00586EE1"/>
    <w:rsid w:val="005B164D"/>
    <w:rsid w:val="005C235F"/>
    <w:rsid w:val="005D2C56"/>
    <w:rsid w:val="005F0ECB"/>
    <w:rsid w:val="00645C63"/>
    <w:rsid w:val="00675907"/>
    <w:rsid w:val="006B6ECC"/>
    <w:rsid w:val="00717810"/>
    <w:rsid w:val="0076153C"/>
    <w:rsid w:val="00920A03"/>
    <w:rsid w:val="00980F56"/>
    <w:rsid w:val="009853B5"/>
    <w:rsid w:val="009D2C82"/>
    <w:rsid w:val="00A555C2"/>
    <w:rsid w:val="00A91751"/>
    <w:rsid w:val="00AE762A"/>
    <w:rsid w:val="00B26C0D"/>
    <w:rsid w:val="00B35563"/>
    <w:rsid w:val="00BA3F64"/>
    <w:rsid w:val="00BA5D5D"/>
    <w:rsid w:val="00BC3A40"/>
    <w:rsid w:val="00BE4CE0"/>
    <w:rsid w:val="00C2238D"/>
    <w:rsid w:val="00C908FD"/>
    <w:rsid w:val="00C90AE8"/>
    <w:rsid w:val="00CF7AC1"/>
    <w:rsid w:val="00D30D39"/>
    <w:rsid w:val="00D820CE"/>
    <w:rsid w:val="00D96C71"/>
    <w:rsid w:val="00DC511A"/>
    <w:rsid w:val="00ED5F7A"/>
    <w:rsid w:val="00EF5E3E"/>
    <w:rsid w:val="00F37463"/>
    <w:rsid w:val="00FA5BFC"/>
    <w:rsid w:val="00F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1209E-DC9C-4F20-9509-28ECAF08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A91751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A91751"/>
  </w:style>
  <w:style w:type="paragraph" w:styleId="Tekstdymka">
    <w:name w:val="Balloon Text"/>
    <w:basedOn w:val="Normalny"/>
    <w:link w:val="TekstdymkaZnak"/>
    <w:uiPriority w:val="99"/>
    <w:semiHidden/>
    <w:unhideWhenUsed/>
    <w:rsid w:val="00A917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175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A5BF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BF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A5BFC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1D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59E7-B237-4F80-8B7F-D73AEDB1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5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8</cp:revision>
  <cp:lastPrinted>2018-10-31T11:43:00Z</cp:lastPrinted>
  <dcterms:created xsi:type="dcterms:W3CDTF">2018-10-31T11:10:00Z</dcterms:created>
  <dcterms:modified xsi:type="dcterms:W3CDTF">2018-10-31T12:07:00Z</dcterms:modified>
</cp:coreProperties>
</file>