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194B" w14:textId="77777777" w:rsidR="0029349F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Niemce, dnia ……………………………</w:t>
      </w:r>
    </w:p>
    <w:p w14:paraId="04243AED" w14:textId="77777777" w:rsidR="0029349F" w:rsidRDefault="0029349F">
      <w:pPr>
        <w:jc w:val="right"/>
        <w:rPr>
          <w:rFonts w:ascii="Times New Roman" w:hAnsi="Times New Roman"/>
          <w:sz w:val="24"/>
          <w:szCs w:val="24"/>
        </w:rPr>
      </w:pPr>
    </w:p>
    <w:p w14:paraId="7CF54021" w14:textId="77777777" w:rsidR="0029349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7AA2E5E" w14:textId="77777777" w:rsidR="0029349F" w:rsidRDefault="0029349F">
      <w:pPr>
        <w:rPr>
          <w:rFonts w:ascii="Times New Roman" w:hAnsi="Times New Roman"/>
          <w:sz w:val="24"/>
          <w:szCs w:val="24"/>
        </w:rPr>
      </w:pPr>
    </w:p>
    <w:p w14:paraId="06C1BA12" w14:textId="77777777" w:rsidR="0029349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510C09EC" w14:textId="77777777" w:rsidR="0029349F" w:rsidRDefault="0029349F">
      <w:pPr>
        <w:rPr>
          <w:rFonts w:ascii="Times New Roman" w:hAnsi="Times New Roman"/>
          <w:sz w:val="24"/>
          <w:szCs w:val="24"/>
        </w:rPr>
      </w:pPr>
    </w:p>
    <w:p w14:paraId="55E58437" w14:textId="77777777" w:rsidR="0029349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10E17E2" w14:textId="77777777" w:rsidR="0029349F" w:rsidRDefault="0029349F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</w:p>
    <w:p w14:paraId="74B71423" w14:textId="77777777" w:rsidR="0029349F" w:rsidRDefault="00000000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Wójt Gminy Niemce</w:t>
      </w:r>
    </w:p>
    <w:p w14:paraId="2E8C7728" w14:textId="77777777" w:rsidR="0029349F" w:rsidRDefault="0029349F">
      <w:pPr>
        <w:ind w:left="2124"/>
        <w:rPr>
          <w:rFonts w:ascii="Times New Roman" w:hAnsi="Times New Roman"/>
          <w:b/>
          <w:bCs/>
          <w:sz w:val="36"/>
          <w:szCs w:val="36"/>
        </w:rPr>
      </w:pPr>
    </w:p>
    <w:p w14:paraId="5DC3F77F" w14:textId="77777777" w:rsidR="0029349F" w:rsidRDefault="0000000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Wniosek o rozliczenie zabiegu sterylizacji, </w:t>
      </w:r>
    </w:p>
    <w:p w14:paraId="41FAA54B" w14:textId="77777777" w:rsidR="0029349F" w:rsidRDefault="0000000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elektronicznego znakowania -czipowania</w:t>
      </w:r>
    </w:p>
    <w:p w14:paraId="47A40623" w14:textId="77777777" w:rsidR="0029349F" w:rsidRDefault="0029349F">
      <w:pPr>
        <w:rPr>
          <w:rFonts w:ascii="Times New Roman" w:hAnsi="Times New Roman"/>
          <w:sz w:val="24"/>
          <w:szCs w:val="24"/>
        </w:rPr>
      </w:pPr>
    </w:p>
    <w:p w14:paraId="7A8C4906" w14:textId="77777777" w:rsidR="0029349F" w:rsidRDefault="0029349F">
      <w:pPr>
        <w:rPr>
          <w:rFonts w:ascii="Times New Roman" w:hAnsi="Times New Roman"/>
          <w:sz w:val="24"/>
          <w:szCs w:val="24"/>
        </w:rPr>
      </w:pPr>
    </w:p>
    <w:p w14:paraId="72DA62FD" w14:textId="77777777" w:rsidR="0029349F" w:rsidRDefault="00000000">
      <w:pPr>
        <w:pStyle w:val="NormalnyWeb"/>
        <w:keepNext/>
        <w:spacing w:before="0" w:after="0" w:line="480" w:lineRule="auto"/>
        <w:ind w:firstLine="708"/>
        <w:jc w:val="both"/>
      </w:pPr>
      <w:r>
        <w:t>W związku z pozytywnie rozpatrzonym wnioskiem dotyczącym dofinansowania do zabiegu sterylizacji i/lub elektronicznego znakowania – czipowania, niniejszym przedkładam  fakturę/rachunek Nr ………………………………….. z dnia ………..…………………….. potwierdzający wykonanie zabiegu.</w:t>
      </w:r>
    </w:p>
    <w:p w14:paraId="3F146ED5" w14:textId="77777777" w:rsidR="0029349F" w:rsidRDefault="0029349F">
      <w:pPr>
        <w:pStyle w:val="NormalnyWeb"/>
        <w:keepNext/>
        <w:spacing w:before="0" w:after="0" w:line="360" w:lineRule="auto"/>
        <w:ind w:firstLine="708"/>
        <w:jc w:val="both"/>
      </w:pPr>
    </w:p>
    <w:p w14:paraId="0DECC304" w14:textId="77777777" w:rsidR="0029349F" w:rsidRDefault="0029349F">
      <w:pPr>
        <w:pStyle w:val="NormalnyWeb"/>
        <w:keepNext/>
        <w:spacing w:before="0" w:after="0" w:line="360" w:lineRule="auto"/>
        <w:ind w:firstLine="708"/>
        <w:jc w:val="both"/>
      </w:pPr>
    </w:p>
    <w:p w14:paraId="4F021791" w14:textId="77777777" w:rsidR="0029349F" w:rsidRDefault="0029349F">
      <w:pPr>
        <w:pStyle w:val="NormalnyWeb"/>
        <w:keepNext/>
        <w:spacing w:before="0" w:after="0" w:line="360" w:lineRule="auto"/>
        <w:ind w:firstLine="708"/>
        <w:jc w:val="both"/>
      </w:pPr>
    </w:p>
    <w:p w14:paraId="1E4EE879" w14:textId="77777777" w:rsidR="0029349F" w:rsidRDefault="0029349F">
      <w:pPr>
        <w:pStyle w:val="NormalnyWeb"/>
        <w:keepNext/>
        <w:spacing w:before="0" w:after="0" w:line="360" w:lineRule="auto"/>
        <w:ind w:firstLine="708"/>
        <w:jc w:val="both"/>
      </w:pPr>
    </w:p>
    <w:p w14:paraId="543938C8" w14:textId="77777777" w:rsidR="0029349F" w:rsidRDefault="00000000">
      <w:pPr>
        <w:pStyle w:val="NormalnyWeb"/>
        <w:keepNext/>
        <w:spacing w:before="0" w:after="0" w:line="360" w:lineRule="auto"/>
        <w:ind w:left="3540" w:firstLine="708"/>
        <w:jc w:val="both"/>
      </w:pPr>
      <w:r>
        <w:t>……………………………………………………</w:t>
      </w:r>
    </w:p>
    <w:p w14:paraId="32442DCB" w14:textId="77777777" w:rsidR="0029349F" w:rsidRDefault="00000000">
      <w:pPr>
        <w:pStyle w:val="NormalnyWeb"/>
        <w:keepNext/>
        <w:spacing w:before="0" w:after="0" w:line="360" w:lineRule="auto"/>
        <w:ind w:left="3542" w:firstLine="708"/>
        <w:jc w:val="both"/>
      </w:pPr>
      <w:r>
        <w:rPr>
          <w:i/>
          <w:iCs/>
        </w:rPr>
        <w:t xml:space="preserve">                              (podpis</w:t>
      </w:r>
      <w:r>
        <w:t>)</w:t>
      </w:r>
    </w:p>
    <w:p w14:paraId="7C9D961D" w14:textId="77777777" w:rsidR="0029349F" w:rsidRDefault="00000000">
      <w:pPr>
        <w:spacing w:line="360" w:lineRule="auto"/>
        <w:ind w:firstLine="708"/>
        <w:jc w:val="both"/>
      </w:pPr>
      <w:r>
        <w:t xml:space="preserve"> </w:t>
      </w:r>
    </w:p>
    <w:p w14:paraId="4494E0C7" w14:textId="77777777" w:rsidR="0029349F" w:rsidRDefault="0029349F">
      <w:pPr>
        <w:pStyle w:val="NormalnyWeb"/>
        <w:keepNext/>
        <w:spacing w:before="0" w:after="0"/>
        <w:ind w:left="4536"/>
        <w:jc w:val="center"/>
      </w:pPr>
    </w:p>
    <w:p w14:paraId="1E801114" w14:textId="77777777" w:rsidR="0029349F" w:rsidRDefault="0029349F"/>
    <w:sectPr w:rsidR="0029349F">
      <w:pgSz w:w="11906" w:h="16838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2D76" w14:textId="77777777" w:rsidR="00574346" w:rsidRDefault="00574346">
      <w:pPr>
        <w:spacing w:after="0"/>
      </w:pPr>
      <w:r>
        <w:separator/>
      </w:r>
    </w:p>
  </w:endnote>
  <w:endnote w:type="continuationSeparator" w:id="0">
    <w:p w14:paraId="20D9CB57" w14:textId="77777777" w:rsidR="00574346" w:rsidRDefault="005743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5B17" w14:textId="77777777" w:rsidR="00574346" w:rsidRDefault="0057434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B0A003" w14:textId="77777777" w:rsidR="00574346" w:rsidRDefault="005743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349F"/>
    <w:rsid w:val="0029349F"/>
    <w:rsid w:val="00574346"/>
    <w:rsid w:val="006B386E"/>
    <w:rsid w:val="00F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8A5E"/>
  <w15:docId w15:val="{E0670773-5DAC-4D2A-9469-C70139B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dc:description/>
  <cp:lastModifiedBy>User2</cp:lastModifiedBy>
  <cp:revision>2</cp:revision>
  <cp:lastPrinted>2024-01-04T10:22:00Z</cp:lastPrinted>
  <dcterms:created xsi:type="dcterms:W3CDTF">2025-01-29T09:52:00Z</dcterms:created>
  <dcterms:modified xsi:type="dcterms:W3CDTF">2025-01-29T09:52:00Z</dcterms:modified>
</cp:coreProperties>
</file>