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5C01" w14:textId="77777777" w:rsidR="006E6C44" w:rsidRDefault="00000000">
      <w:pPr>
        <w:pStyle w:val="NormalnyWeb"/>
        <w:keepNext/>
        <w:spacing w:before="0" w:after="0"/>
        <w:jc w:val="right"/>
      </w:pPr>
      <w:r>
        <w:t>Niemce, dnia …..............…………..</w:t>
      </w:r>
    </w:p>
    <w:p w14:paraId="4851605D" w14:textId="77777777" w:rsidR="006E6C44" w:rsidRDefault="006E6C44">
      <w:pPr>
        <w:pStyle w:val="NormalnyWeb"/>
        <w:spacing w:before="120" w:after="120"/>
        <w:jc w:val="both"/>
        <w:rPr>
          <w:b/>
          <w:bCs/>
        </w:rPr>
      </w:pPr>
    </w:p>
    <w:p w14:paraId="74EAACFE" w14:textId="77777777" w:rsidR="006E6C44" w:rsidRDefault="00000000">
      <w:pPr>
        <w:pStyle w:val="NormalnyWeb"/>
        <w:spacing w:before="120" w:after="120"/>
        <w:ind w:left="5664"/>
        <w:jc w:val="both"/>
      </w:pPr>
      <w:r>
        <w:rPr>
          <w:b/>
          <w:bCs/>
        </w:rPr>
        <w:t>Wójt Gminy Niemce</w:t>
      </w:r>
    </w:p>
    <w:p w14:paraId="69FB8AFA" w14:textId="77777777" w:rsidR="006E6C44" w:rsidRDefault="00000000">
      <w:pPr>
        <w:pStyle w:val="NormalnyWeb"/>
        <w:spacing w:before="120" w:after="120"/>
        <w:ind w:left="5664"/>
        <w:jc w:val="both"/>
      </w:pPr>
      <w:r>
        <w:rPr>
          <w:b/>
          <w:bCs/>
        </w:rPr>
        <w:t>ul. Lubelska 121</w:t>
      </w:r>
    </w:p>
    <w:p w14:paraId="720F78A7" w14:textId="77777777" w:rsidR="006E6C44" w:rsidRDefault="00000000">
      <w:pPr>
        <w:pStyle w:val="NormalnyWeb"/>
        <w:spacing w:before="120" w:after="120"/>
        <w:ind w:left="5664"/>
        <w:jc w:val="both"/>
      </w:pPr>
      <w:r>
        <w:rPr>
          <w:b/>
        </w:rPr>
        <w:t>21-025 Niemce</w:t>
      </w:r>
    </w:p>
    <w:p w14:paraId="569484B8" w14:textId="77777777" w:rsidR="006E6C44" w:rsidRDefault="006E6C44">
      <w:pPr>
        <w:pStyle w:val="NormalnyWeb"/>
        <w:keepNext/>
        <w:spacing w:before="0" w:after="0"/>
        <w:ind w:left="4536"/>
        <w:jc w:val="center"/>
      </w:pPr>
    </w:p>
    <w:p w14:paraId="1AB46FF9" w14:textId="77777777" w:rsidR="006E6C44" w:rsidRDefault="006E6C44">
      <w:pPr>
        <w:pStyle w:val="NormalnyWeb"/>
        <w:keepNext/>
        <w:spacing w:before="0" w:after="0"/>
        <w:ind w:left="4536"/>
        <w:jc w:val="center"/>
      </w:pPr>
    </w:p>
    <w:p w14:paraId="173850DE" w14:textId="77777777" w:rsidR="006E6C44" w:rsidRDefault="00000000">
      <w:pPr>
        <w:pStyle w:val="NormalnyWeb"/>
        <w:keepNext/>
        <w:spacing w:before="0" w:after="480"/>
        <w:jc w:val="center"/>
      </w:pPr>
      <w:r>
        <w:rPr>
          <w:b/>
          <w:bCs/>
        </w:rPr>
        <w:t>WNIOSEK O PRZYZNANIE DOFINANSOWANIA  ZABIEGU STERYLIZACJI                KOTKI / SUKI</w:t>
      </w:r>
    </w:p>
    <w:p w14:paraId="66830AF8" w14:textId="77777777" w:rsidR="006E6C44" w:rsidRDefault="00000000">
      <w:pPr>
        <w:pStyle w:val="NormalnyWeb"/>
        <w:spacing w:before="120" w:after="120"/>
        <w:ind w:left="283" w:firstLine="227"/>
        <w:jc w:val="both"/>
      </w:pPr>
      <w:bookmarkStart w:id="0" w:name="bookmark_20"/>
      <w:r>
        <w:t> </w:t>
      </w:r>
      <w:bookmarkEnd w:id="0"/>
      <w:r>
        <w:t xml:space="preserve">Zwracam się o dofinansowanie zabiegu sterylizacji suki/kotki*, którego jestem właścicielem. </w:t>
      </w:r>
      <w:r>
        <w:rPr>
          <w:i/>
          <w:iCs/>
        </w:rPr>
        <w:t xml:space="preserve">* </w:t>
      </w:r>
      <w:r>
        <w:rPr>
          <w:i/>
          <w:iCs/>
          <w:sz w:val="18"/>
          <w:szCs w:val="18"/>
        </w:rPr>
        <w:t>niepotrzebne wykreślić</w:t>
      </w:r>
    </w:p>
    <w:p w14:paraId="4C48C062" w14:textId="77777777" w:rsidR="006E6C44" w:rsidRDefault="00000000">
      <w:pPr>
        <w:pStyle w:val="NormalnyWeb"/>
        <w:spacing w:before="120" w:after="120"/>
        <w:ind w:firstLine="340"/>
        <w:jc w:val="both"/>
      </w:pPr>
      <w:r>
        <w:t>1. </w:t>
      </w:r>
      <w:bookmarkStart w:id="1" w:name="bookmark_21"/>
      <w:r>
        <w:t> </w:t>
      </w:r>
      <w:bookmarkEnd w:id="1"/>
      <w:r>
        <w:t>Imię i nazwisko wnioskodawcy: ……………………………………………………….</w:t>
      </w:r>
    </w:p>
    <w:p w14:paraId="1E0945D9" w14:textId="77777777" w:rsidR="006E6C44" w:rsidRDefault="00000000">
      <w:pPr>
        <w:pStyle w:val="NormalnyWeb"/>
        <w:spacing w:before="120" w:after="120"/>
        <w:ind w:firstLine="340"/>
        <w:jc w:val="both"/>
      </w:pPr>
      <w:r>
        <w:t>2. </w:t>
      </w:r>
      <w:bookmarkStart w:id="2" w:name="bookmark_23"/>
      <w:r>
        <w:t> </w:t>
      </w:r>
      <w:bookmarkEnd w:id="2"/>
      <w:r>
        <w:t>Adres:…………………………………………………………………………………….</w:t>
      </w:r>
    </w:p>
    <w:p w14:paraId="64C94BEE" w14:textId="77777777" w:rsidR="006E6C44" w:rsidRDefault="00000000">
      <w:pPr>
        <w:pStyle w:val="NormalnyWeb"/>
        <w:spacing w:before="120" w:after="120"/>
        <w:ind w:firstLine="340"/>
        <w:jc w:val="both"/>
      </w:pPr>
      <w:r>
        <w:t>3. </w:t>
      </w:r>
      <w:bookmarkStart w:id="3" w:name="bookmark_24"/>
      <w:r>
        <w:t> </w:t>
      </w:r>
      <w:bookmarkEnd w:id="3"/>
      <w:r>
        <w:t>Telefon: ………………………………………………………………………………….</w:t>
      </w:r>
    </w:p>
    <w:p w14:paraId="1972C8D9" w14:textId="77777777" w:rsidR="006E6C44" w:rsidRDefault="00000000">
      <w:pPr>
        <w:pStyle w:val="NormalnyWeb"/>
        <w:spacing w:before="120" w:after="120"/>
        <w:ind w:firstLine="340"/>
        <w:jc w:val="both"/>
      </w:pPr>
      <w:r>
        <w:t>4. </w:t>
      </w:r>
      <w:bookmarkStart w:id="4" w:name="bookmark_25"/>
      <w:r>
        <w:t> </w:t>
      </w:r>
      <w:bookmarkEnd w:id="4"/>
      <w:r>
        <w:t>Nr konta bankowego:</w:t>
      </w:r>
    </w:p>
    <w:p w14:paraId="638FE913" w14:textId="77777777" w:rsidR="006E6C44" w:rsidRDefault="00000000">
      <w:pPr>
        <w:pStyle w:val="NormalnyWeb"/>
        <w:spacing w:before="120" w:after="120"/>
        <w:ind w:firstLine="340"/>
        <w:jc w:val="both"/>
      </w:pPr>
      <w:r>
        <w:t xml:space="preserve"> …………………………………….……………………………………………………………</w:t>
      </w:r>
    </w:p>
    <w:p w14:paraId="22ED593E" w14:textId="77777777" w:rsidR="006E6C44" w:rsidRDefault="00000000">
      <w:pPr>
        <w:pStyle w:val="NormalnyWeb"/>
        <w:spacing w:before="120" w:after="120"/>
        <w:ind w:firstLine="340"/>
        <w:jc w:val="both"/>
      </w:pPr>
      <w:r>
        <w:t>6. </w:t>
      </w:r>
      <w:bookmarkStart w:id="5" w:name="bookmark_26"/>
      <w:r>
        <w:t> </w:t>
      </w:r>
      <w:bookmarkEnd w:id="5"/>
      <w:r>
        <w:t>Informacje o posiadanym zwierzęciu:</w:t>
      </w:r>
    </w:p>
    <w:p w14:paraId="0685631D" w14:textId="77777777" w:rsidR="006E6C4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Gatunek: Pies / Kot</w:t>
      </w:r>
    </w:p>
    <w:p w14:paraId="4637FCDE" w14:textId="77777777" w:rsidR="006E6C4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Rasa:…………………………………………………………………………………….</w:t>
      </w:r>
    </w:p>
    <w:p w14:paraId="6CECA65D" w14:textId="77777777" w:rsidR="006E6C4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Wiek:…………………………………………………………………………………….</w:t>
      </w:r>
    </w:p>
    <w:p w14:paraId="4DB73632" w14:textId="77777777" w:rsidR="006E6C44" w:rsidRDefault="00000000">
      <w:pPr>
        <w:pStyle w:val="NormalnyWeb"/>
        <w:numPr>
          <w:ilvl w:val="0"/>
          <w:numId w:val="1"/>
        </w:numPr>
        <w:spacing w:before="120" w:after="120"/>
        <w:jc w:val="both"/>
      </w:pPr>
      <w:r>
        <w:t>Maść: ……………………………………………………………………………………</w:t>
      </w:r>
    </w:p>
    <w:p w14:paraId="08A6F21C" w14:textId="77777777" w:rsidR="006E6C44" w:rsidRDefault="006E6C44">
      <w:pPr>
        <w:pStyle w:val="NormalnyWeb"/>
        <w:spacing w:before="120" w:after="160"/>
        <w:jc w:val="both"/>
        <w:rPr>
          <w:sz w:val="20"/>
          <w:szCs w:val="20"/>
        </w:rPr>
      </w:pPr>
      <w:bookmarkStart w:id="6" w:name="bookmark_32"/>
      <w:bookmarkStart w:id="7" w:name="bookmark_33"/>
      <w:bookmarkEnd w:id="6"/>
    </w:p>
    <w:p w14:paraId="07A2DCC4" w14:textId="77777777" w:rsidR="006E6C44" w:rsidRDefault="00000000">
      <w:pPr>
        <w:pStyle w:val="NormalnyWeb"/>
        <w:spacing w:before="0" w:after="160"/>
        <w:jc w:val="both"/>
      </w:pPr>
      <w:r>
        <w:rPr>
          <w:b/>
          <w:bCs/>
          <w:sz w:val="20"/>
          <w:szCs w:val="20"/>
        </w:rPr>
        <w:t xml:space="preserve">Termin rozliczenia zabiegu sterylizacji – </w:t>
      </w:r>
      <w:r>
        <w:rPr>
          <w:b/>
          <w:bCs/>
          <w:sz w:val="20"/>
          <w:szCs w:val="20"/>
          <w:u w:val="single"/>
        </w:rPr>
        <w:t>60 dni od dnia pozytywnej weryfikacji wniosku.</w:t>
      </w:r>
    </w:p>
    <w:p w14:paraId="0DFBEE59" w14:textId="77777777" w:rsidR="006E6C44" w:rsidRDefault="00000000">
      <w:pPr>
        <w:pStyle w:val="NormalnyWeb"/>
        <w:tabs>
          <w:tab w:val="left" w:pos="735"/>
        </w:tabs>
        <w:spacing w:before="0" w:after="120"/>
        <w:jc w:val="both"/>
      </w:pPr>
      <w:r>
        <w:rPr>
          <w:b/>
          <w:bCs/>
          <w:sz w:val="20"/>
          <w:szCs w:val="20"/>
        </w:rPr>
        <w:t xml:space="preserve">Wnioski o przyznanie dofinansowania zabiegu sterylizacji złożone po 1 października 2025 r. muszą zostać rozliczone </w:t>
      </w:r>
      <w:r>
        <w:rPr>
          <w:b/>
          <w:bCs/>
          <w:sz w:val="20"/>
          <w:szCs w:val="20"/>
          <w:u w:val="single"/>
        </w:rPr>
        <w:t>w nieprzekraczalnym terminie do dnia 28 listopada 2025 r.</w:t>
      </w:r>
      <w:r>
        <w:rPr>
          <w:b/>
          <w:bCs/>
          <w:sz w:val="20"/>
          <w:szCs w:val="20"/>
        </w:rPr>
        <w:t xml:space="preserve">  </w:t>
      </w:r>
    </w:p>
    <w:p w14:paraId="14F38714" w14:textId="77777777" w:rsidR="006E6C44" w:rsidRDefault="006E6C44">
      <w:pPr>
        <w:pStyle w:val="NormalnyWeb"/>
        <w:spacing w:before="120" w:after="160"/>
        <w:jc w:val="both"/>
        <w:rPr>
          <w:sz w:val="20"/>
          <w:szCs w:val="20"/>
        </w:rPr>
      </w:pPr>
    </w:p>
    <w:p w14:paraId="5D91CD53" w14:textId="77777777" w:rsidR="006E6C44" w:rsidRDefault="00000000">
      <w:pPr>
        <w:pStyle w:val="NormalnyWeb"/>
        <w:spacing w:before="12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Zobowiązuje się do szczególnej opieki nad zwierzęciem w okresie </w:t>
      </w:r>
      <w:proofErr w:type="spellStart"/>
      <w:r>
        <w:rPr>
          <w:sz w:val="20"/>
          <w:szCs w:val="20"/>
        </w:rPr>
        <w:t>pozabiegowym</w:t>
      </w:r>
      <w:proofErr w:type="spellEnd"/>
      <w:r>
        <w:rPr>
          <w:sz w:val="20"/>
          <w:szCs w:val="20"/>
        </w:rPr>
        <w:t>.</w:t>
      </w:r>
    </w:p>
    <w:p w14:paraId="3D7ED8CC" w14:textId="77777777" w:rsidR="006E6C44" w:rsidRDefault="00000000">
      <w:pPr>
        <w:pStyle w:val="NormalnyWeb"/>
        <w:spacing w:before="120" w:after="160"/>
        <w:jc w:val="both"/>
      </w:pPr>
      <w:r>
        <w:rPr>
          <w:sz w:val="20"/>
          <w:szCs w:val="20"/>
        </w:rPr>
        <w:t>Oświadczam, że zapoznałam/em się z Regulaminem w sprawie określenia zasad udzielania dofinansowania z budżetu Gminy Niemce na zabiegi sterylizacji suk i kotek i/lub elektronicznego znakowania-</w:t>
      </w:r>
      <w:proofErr w:type="spellStart"/>
      <w:r>
        <w:rPr>
          <w:sz w:val="20"/>
          <w:szCs w:val="20"/>
        </w:rPr>
        <w:t>czipowania</w:t>
      </w:r>
      <w:proofErr w:type="spellEnd"/>
      <w:r>
        <w:rPr>
          <w:sz w:val="20"/>
          <w:szCs w:val="20"/>
        </w:rPr>
        <w:t xml:space="preserve">                    wraz z rejestracją  psów obu płci z terenu gminy Niemce na rok 2025</w:t>
      </w:r>
      <w:r>
        <w:rPr>
          <w:b/>
          <w:sz w:val="20"/>
          <w:szCs w:val="20"/>
        </w:rPr>
        <w:t>.</w:t>
      </w:r>
    </w:p>
    <w:p w14:paraId="464FD650" w14:textId="77777777" w:rsidR="006E6C44" w:rsidRDefault="00000000">
      <w:pPr>
        <w:pStyle w:val="NormalnyWeb"/>
        <w:spacing w:before="120" w:after="1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jestem właścicielem zgłoszonego do zabiegu sterylizacji zwierzęcia oraz zamieszkuję na terenie gminy Niemce.</w:t>
      </w:r>
    </w:p>
    <w:bookmarkEnd w:id="7"/>
    <w:p w14:paraId="7FDD8A7C" w14:textId="77777777" w:rsidR="006E6C44" w:rsidRDefault="006E6C44">
      <w:pPr>
        <w:pStyle w:val="NormalnyWeb"/>
        <w:jc w:val="both"/>
        <w:rPr>
          <w:sz w:val="20"/>
          <w:szCs w:val="20"/>
        </w:rPr>
      </w:pPr>
    </w:p>
    <w:p w14:paraId="7116A590" w14:textId="77777777" w:rsidR="006E6C44" w:rsidRDefault="006E6C44">
      <w:pPr>
        <w:pStyle w:val="NormalnyWeb"/>
        <w:spacing w:before="120" w:after="120"/>
        <w:ind w:left="5239" w:firstLine="425"/>
        <w:jc w:val="both"/>
      </w:pPr>
    </w:p>
    <w:p w14:paraId="0CDA8285" w14:textId="77777777" w:rsidR="006E6C44" w:rsidRDefault="00000000">
      <w:pPr>
        <w:pStyle w:val="NormalnyWeb"/>
        <w:spacing w:before="120" w:after="120"/>
        <w:ind w:left="5239" w:firstLine="425"/>
        <w:jc w:val="both"/>
      </w:pPr>
      <w:r>
        <w:t>………........................………</w:t>
      </w:r>
    </w:p>
    <w:p w14:paraId="35CDEFE0" w14:textId="77777777" w:rsidR="006E6C44" w:rsidRDefault="00000000">
      <w:pPr>
        <w:pStyle w:val="NormalnyWeb"/>
        <w:spacing w:before="120" w:after="120"/>
        <w:ind w:left="5440" w:firstLine="170"/>
        <w:jc w:val="both"/>
        <w:rPr>
          <w:i/>
          <w:iCs/>
          <w:sz w:val="20"/>
          <w:szCs w:val="20"/>
        </w:rPr>
      </w:pPr>
      <w:bookmarkStart w:id="8" w:name="bookmark_34"/>
      <w:bookmarkEnd w:id="8"/>
      <w:r>
        <w:rPr>
          <w:i/>
          <w:iCs/>
          <w:sz w:val="20"/>
          <w:szCs w:val="20"/>
        </w:rPr>
        <w:t xml:space="preserve">     (Podpis właściciela zwierzęcia)</w:t>
      </w:r>
    </w:p>
    <w:p w14:paraId="387829C2" w14:textId="77777777" w:rsidR="006E6C44" w:rsidRDefault="006E6C44">
      <w:pPr>
        <w:pStyle w:val="NormalnyWeb"/>
        <w:jc w:val="both"/>
        <w:rPr>
          <w:sz w:val="20"/>
          <w:szCs w:val="20"/>
        </w:rPr>
      </w:pPr>
    </w:p>
    <w:p w14:paraId="74E6D8F5" w14:textId="77777777" w:rsidR="006E6C44" w:rsidRDefault="006E6C44">
      <w:pPr>
        <w:pStyle w:val="NormalnyWeb"/>
        <w:jc w:val="both"/>
        <w:rPr>
          <w:sz w:val="20"/>
          <w:szCs w:val="20"/>
        </w:rPr>
      </w:pPr>
    </w:p>
    <w:p w14:paraId="571E14E8" w14:textId="77777777" w:rsidR="006E6C44" w:rsidRDefault="00000000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 o ochronie danych) informuję, iż:</w:t>
      </w:r>
    </w:p>
    <w:p w14:paraId="3814E352" w14:textId="77777777" w:rsidR="006E6C44" w:rsidRDefault="00000000">
      <w:pPr>
        <w:pStyle w:val="Akapitzlist"/>
        <w:numPr>
          <w:ilvl w:val="0"/>
          <w:numId w:val="2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Administratorem Twoich danych będzie Wójt Gminy Niemce ul. Lubelska 121, 21-025 Niemce,                        tel. 81 756 15 21;</w:t>
      </w:r>
    </w:p>
    <w:p w14:paraId="14618EDE" w14:textId="77777777" w:rsidR="006E6C44" w:rsidRDefault="00000000">
      <w:pPr>
        <w:pStyle w:val="Akapitzlist"/>
        <w:numPr>
          <w:ilvl w:val="0"/>
          <w:numId w:val="2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z Inspektorem Ochrony Danych możesz skontaktować się osobiście w Urzędzie Gminy Niemce,                     ul. Lubelska 121, 21-025 Niemce, drogą elektroniczną: iod@niemce.pl lub pisemnie na adres Administratora danych.</w:t>
      </w:r>
    </w:p>
    <w:p w14:paraId="7DB29876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przetwarzane wyłącznie w celu rozpatrzenia przedmiotowego wniosku na podstawie art. 6 ust. 1 lit. c RODO.</w:t>
      </w:r>
    </w:p>
    <w:p w14:paraId="478FE173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mogą zostać przekazane organom władzy publicznej oraz podmiotom wykonującym zadania publiczne lub działających na zlecenie organów władzy publicznej, w zakresie i w celach, które wynikają z przepisów powszechnie obowiązującego prawa.</w:t>
      </w:r>
    </w:p>
    <w:p w14:paraId="75C8D8E8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przechowywane przez okres 5 lat.</w:t>
      </w:r>
    </w:p>
    <w:p w14:paraId="35363E35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7CFD4FE4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do żądania od Wójta Gminy Niemce dostępu do swoich danych osobowych, ich sprostowania, usunięcia lub ograniczenia przechowywania, wniesienia sprzeciwu wobec przetwarzania, a także do przenoszenia danych;</w:t>
      </w:r>
    </w:p>
    <w:p w14:paraId="1CEED976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219529F" w14:textId="77777777" w:rsidR="006E6C44" w:rsidRDefault="00000000">
      <w:pPr>
        <w:pStyle w:val="Akapitzlist"/>
        <w:numPr>
          <w:ilvl w:val="0"/>
          <w:numId w:val="2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Podanie przez Ciebie danych osobowych jest wymogiem ustawowym, umownym lub warunkiem zawarcia umowy, a niepodanie ich jest równoznaczne z brakiem możliwości rozpatrzenia przedmiotowego wniosku.</w:t>
      </w:r>
      <w:r>
        <w:rPr>
          <w:rFonts w:ascii="Times New Roman" w:hAnsi="Times New Roman"/>
        </w:rPr>
        <w:t> </w:t>
      </w:r>
    </w:p>
    <w:p w14:paraId="70834D90" w14:textId="77777777" w:rsidR="006E6C44" w:rsidRDefault="006E6C44"/>
    <w:sectPr w:rsidR="006E6C4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CFCA" w14:textId="77777777" w:rsidR="00914610" w:rsidRDefault="00914610">
      <w:pPr>
        <w:spacing w:after="0" w:line="240" w:lineRule="auto"/>
      </w:pPr>
      <w:r>
        <w:separator/>
      </w:r>
    </w:p>
  </w:endnote>
  <w:endnote w:type="continuationSeparator" w:id="0">
    <w:p w14:paraId="660A1D24" w14:textId="77777777" w:rsidR="00914610" w:rsidRDefault="0091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26A9" w14:textId="77777777" w:rsidR="00914610" w:rsidRDefault="009146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51C872" w14:textId="77777777" w:rsidR="00914610" w:rsidRDefault="0091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C483" w14:textId="77777777" w:rsidR="00000000" w:rsidRDefault="00000000">
    <w:pPr>
      <w:pStyle w:val="Nagwek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16437"/>
    <w:multiLevelType w:val="multilevel"/>
    <w:tmpl w:val="D33AF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575018"/>
    <w:multiLevelType w:val="multilevel"/>
    <w:tmpl w:val="D2746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45495173">
    <w:abstractNumId w:val="0"/>
  </w:num>
  <w:num w:numId="2" w16cid:durableId="74934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6C44"/>
    <w:rsid w:val="00537AA3"/>
    <w:rsid w:val="006E6C44"/>
    <w:rsid w:val="00914610"/>
    <w:rsid w:val="009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BF6F"/>
  <w15:docId w15:val="{D15332E4-16AE-4A96-93FA-7374436E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line="240" w:lineRule="auto"/>
      <w:ind w:left="720"/>
      <w:textAlignment w:val="baseline"/>
    </w:pPr>
    <w:rPr>
      <w:kern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Hutek</dc:creator>
  <dc:description/>
  <cp:lastModifiedBy>User2</cp:lastModifiedBy>
  <cp:revision>2</cp:revision>
  <cp:lastPrinted>2024-01-04T10:17:00Z</cp:lastPrinted>
  <dcterms:created xsi:type="dcterms:W3CDTF">2025-01-29T09:51:00Z</dcterms:created>
  <dcterms:modified xsi:type="dcterms:W3CDTF">2025-01-29T09:51:00Z</dcterms:modified>
</cp:coreProperties>
</file>