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Ind w:w="-150" w:type="dxa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43"/>
        <w:gridCol w:w="1071"/>
        <w:gridCol w:w="2330"/>
        <w:gridCol w:w="345"/>
        <w:gridCol w:w="154"/>
        <w:gridCol w:w="851"/>
        <w:gridCol w:w="380"/>
        <w:gridCol w:w="612"/>
        <w:gridCol w:w="927"/>
        <w:gridCol w:w="491"/>
        <w:gridCol w:w="599"/>
        <w:gridCol w:w="198"/>
        <w:gridCol w:w="1200"/>
        <w:gridCol w:w="1309"/>
      </w:tblGrid>
      <w:tr w:rsidR="00B23F94" w:rsidRPr="005A7182" w14:paraId="093FC212" w14:textId="77777777" w:rsidTr="00C7519F">
        <w:trPr>
          <w:cantSplit/>
          <w:trHeight w:val="476"/>
        </w:trPr>
        <w:tc>
          <w:tcPr>
            <w:tcW w:w="51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FC54570" w14:textId="77777777"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  <w:lang w:val="pl-PL"/>
              </w:rPr>
              <w:instrText>FILLIN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lang w:val="pl-PL"/>
              </w:rPr>
              <w:t>Nr dokumentu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7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0C0C0" w:fill="auto"/>
            <w:vAlign w:val="center"/>
          </w:tcPr>
          <w:p w14:paraId="6E0594A7" w14:textId="28ACE2C9" w:rsidR="00B23F94" w:rsidRDefault="00B23F94" w:rsidP="00505596">
            <w:pPr>
              <w:pStyle w:val="Nagwekpola"/>
              <w:ind w:firstLine="2429"/>
              <w:jc w:val="both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Załącznik </w:t>
            </w:r>
            <w:r w:rsidR="0044596F">
              <w:rPr>
                <w:rFonts w:ascii="Arial" w:hAnsi="Arial"/>
                <w:bCs/>
                <w:lang w:val="pl-PL"/>
              </w:rPr>
              <w:t xml:space="preserve">nr 2 </w:t>
            </w:r>
            <w:r>
              <w:rPr>
                <w:rFonts w:ascii="Arial" w:hAnsi="Arial"/>
                <w:bCs/>
                <w:lang w:val="pl-PL"/>
              </w:rPr>
              <w:t>do uchwały nr</w:t>
            </w:r>
            <w:r w:rsidR="005A7182">
              <w:rPr>
                <w:rFonts w:ascii="Arial" w:hAnsi="Arial"/>
                <w:bCs/>
                <w:lang w:val="pl-PL"/>
              </w:rPr>
              <w:t xml:space="preserve"> XXVIII/152/2026</w:t>
            </w:r>
          </w:p>
          <w:p w14:paraId="6724C8FF" w14:textId="1CCA962F" w:rsidR="00B23F94" w:rsidRDefault="005642A3" w:rsidP="005642A3">
            <w:pPr>
              <w:pStyle w:val="Nagwekpola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                                               </w:t>
            </w:r>
            <w:r w:rsidR="009D2FA1">
              <w:rPr>
                <w:rFonts w:ascii="Arial" w:hAnsi="Arial"/>
                <w:bCs/>
                <w:lang w:val="pl-PL"/>
              </w:rPr>
              <w:t xml:space="preserve">         </w:t>
            </w:r>
            <w:r>
              <w:rPr>
                <w:rFonts w:ascii="Arial" w:hAnsi="Arial"/>
                <w:bCs/>
                <w:lang w:val="pl-PL"/>
              </w:rPr>
              <w:t xml:space="preserve"> </w:t>
            </w:r>
            <w:r w:rsidR="00B23F94">
              <w:rPr>
                <w:rFonts w:ascii="Arial" w:hAnsi="Arial"/>
                <w:bCs/>
                <w:lang w:val="pl-PL"/>
              </w:rPr>
              <w:t xml:space="preserve">Rady </w:t>
            </w:r>
            <w:r w:rsidR="00F33FD7">
              <w:rPr>
                <w:rFonts w:ascii="Arial" w:hAnsi="Arial"/>
                <w:bCs/>
                <w:lang w:val="pl-PL"/>
              </w:rPr>
              <w:t>Miasta Krasn</w:t>
            </w:r>
            <w:r w:rsidR="0044643B">
              <w:rPr>
                <w:rFonts w:ascii="Arial" w:hAnsi="Arial"/>
                <w:bCs/>
                <w:lang w:val="pl-PL"/>
              </w:rPr>
              <w:t>ystaw</w:t>
            </w:r>
            <w:r w:rsidR="00505596">
              <w:rPr>
                <w:rFonts w:ascii="Arial" w:hAnsi="Arial"/>
                <w:bCs/>
                <w:lang w:val="pl-PL"/>
              </w:rPr>
              <w:t xml:space="preserve"> </w:t>
            </w:r>
            <w:r w:rsidR="00B23F94">
              <w:rPr>
                <w:rFonts w:ascii="Arial" w:hAnsi="Arial"/>
                <w:bCs/>
                <w:lang w:val="pl-PL"/>
              </w:rPr>
              <w:t>z dnia</w:t>
            </w:r>
            <w:r w:rsidR="005A7182">
              <w:rPr>
                <w:rFonts w:ascii="Arial" w:hAnsi="Arial"/>
                <w:bCs/>
                <w:lang w:val="pl-PL"/>
              </w:rPr>
              <w:t xml:space="preserve"> 12 lutego</w:t>
            </w:r>
            <w:r w:rsidR="00F33FD7">
              <w:rPr>
                <w:rFonts w:ascii="Arial" w:hAnsi="Arial"/>
                <w:bCs/>
                <w:lang w:val="pl-PL"/>
              </w:rPr>
              <w:t>20</w:t>
            </w:r>
            <w:r w:rsidR="00D878C1">
              <w:rPr>
                <w:rFonts w:ascii="Arial" w:hAnsi="Arial"/>
                <w:bCs/>
                <w:lang w:val="pl-PL"/>
              </w:rPr>
              <w:t>26</w:t>
            </w:r>
            <w:r w:rsidR="00F33FD7">
              <w:rPr>
                <w:rFonts w:ascii="Arial" w:hAnsi="Arial"/>
                <w:bCs/>
                <w:lang w:val="pl-PL"/>
              </w:rPr>
              <w:t xml:space="preserve"> r</w:t>
            </w:r>
            <w:r w:rsidR="00B23F94">
              <w:rPr>
                <w:rFonts w:ascii="Arial" w:hAnsi="Arial"/>
                <w:bCs/>
                <w:lang w:val="pl-PL"/>
              </w:rPr>
              <w:t>.</w:t>
            </w:r>
          </w:p>
        </w:tc>
      </w:tr>
      <w:tr w:rsidR="00C7519F" w:rsidRPr="005A7182" w14:paraId="37414003" w14:textId="77777777" w:rsidTr="00C7519F">
        <w:trPr>
          <w:cantSplit/>
          <w:trHeight w:val="476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E04E170" w14:textId="77777777" w:rsidR="00C7519F" w:rsidRPr="00C7519F" w:rsidRDefault="00C7519F" w:rsidP="00C7519F">
            <w:pPr>
              <w:pStyle w:val="Nagwekpola"/>
              <w:jc w:val="center"/>
              <w:rPr>
                <w:rFonts w:ascii="Arial" w:hAnsi="Arial"/>
                <w:sz w:val="52"/>
                <w:szCs w:val="52"/>
              </w:rPr>
            </w:pPr>
            <w:r w:rsidRPr="00C7519F">
              <w:rPr>
                <w:rFonts w:ascii="Arial" w:hAnsi="Arial"/>
                <w:sz w:val="52"/>
                <w:szCs w:val="52"/>
              </w:rPr>
              <w:t>DW</w:t>
            </w:r>
          </w:p>
        </w:tc>
        <w:tc>
          <w:tcPr>
            <w:tcW w:w="93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C4968AB" w14:textId="77777777" w:rsidR="00C7519F" w:rsidRPr="00C7519F" w:rsidRDefault="00C7519F" w:rsidP="00C7519F">
            <w:pPr>
              <w:pStyle w:val="Symbolformularza"/>
              <w:spacing w:line="400" w:lineRule="exact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>
              <w:rPr>
                <w:rFonts w:ascii="Arial" w:hAnsi="Arial"/>
                <w:sz w:val="22"/>
                <w:szCs w:val="22"/>
                <w:lang w:val="pl-PL"/>
              </w:rPr>
              <w:t>DEKLARACJA O WYSOKOŚCI OPŁATY ZA GOSPODAROWANIE ODPADAMI KOMUNALNYMI DLA WŁAŚCICIELI NIERUCHOMOŚCI, NA KTÓRYCH ZAMIESZKUJĄ MIESZKAŃCY W ZABUDOWIE WIELORODZINNEJ</w:t>
            </w:r>
          </w:p>
        </w:tc>
      </w:tr>
      <w:tr w:rsidR="00B23F94" w:rsidRPr="005A7182" w14:paraId="75FD9021" w14:textId="77777777" w:rsidTr="00DF4DB9">
        <w:trPr>
          <w:cantSplit/>
          <w:trHeight w:hRule="exact" w:val="340"/>
        </w:trPr>
        <w:tc>
          <w:tcPr>
            <w:tcW w:w="1514" w:type="dxa"/>
            <w:gridSpan w:val="2"/>
            <w:tcBorders>
              <w:top w:val="double" w:sz="12" w:space="0" w:color="auto"/>
              <w:left w:val="single" w:sz="6" w:space="0" w:color="000000"/>
            </w:tcBorders>
            <w:shd w:val="clear" w:color="auto" w:fill="F2F2F2"/>
            <w:vAlign w:val="center"/>
          </w:tcPr>
          <w:p w14:paraId="5D418F66" w14:textId="77777777" w:rsidR="00B23F94" w:rsidRDefault="00B23F94" w:rsidP="00165845">
            <w:pPr>
              <w:pStyle w:val="Objanienie"/>
              <w:spacing w:line="200" w:lineRule="exact"/>
              <w:ind w:left="-133" w:right="-180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Podstawa prawna:</w:t>
            </w:r>
          </w:p>
        </w:tc>
        <w:tc>
          <w:tcPr>
            <w:tcW w:w="9396" w:type="dxa"/>
            <w:gridSpan w:val="12"/>
            <w:tcBorders>
              <w:top w:val="double" w:sz="12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372733DE" w14:textId="6D143512" w:rsidR="00B23F94" w:rsidRDefault="00B23F94" w:rsidP="001756B9">
            <w:pPr>
              <w:pStyle w:val="Objanienie"/>
              <w:ind w:left="-157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Ustawa z dnia 13 wrze</w:t>
            </w:r>
            <w:r w:rsidR="005316DD">
              <w:rPr>
                <w:rFonts w:ascii="Arial" w:hAnsi="Arial"/>
                <w:sz w:val="14"/>
                <w:lang w:val="pl-PL"/>
              </w:rPr>
              <w:t>ś</w:t>
            </w:r>
            <w:r>
              <w:rPr>
                <w:rFonts w:ascii="Arial" w:hAnsi="Arial"/>
                <w:sz w:val="14"/>
                <w:lang w:val="pl-PL"/>
              </w:rPr>
              <w:t>nia 1996 r. o utrzymaniu czystości i porządku w gminach</w:t>
            </w:r>
            <w:r w:rsidR="00667543">
              <w:rPr>
                <w:rFonts w:ascii="Arial" w:hAnsi="Arial"/>
                <w:sz w:val="14"/>
                <w:lang w:val="pl-PL"/>
              </w:rPr>
              <w:t xml:space="preserve"> (Dz. U. z 2</w:t>
            </w:r>
            <w:r w:rsidR="00AB1783">
              <w:rPr>
                <w:rFonts w:ascii="Arial" w:hAnsi="Arial"/>
                <w:sz w:val="14"/>
                <w:lang w:val="pl-PL"/>
              </w:rPr>
              <w:t>025</w:t>
            </w:r>
            <w:r w:rsidR="00667543">
              <w:rPr>
                <w:rFonts w:ascii="Arial" w:hAnsi="Arial"/>
                <w:sz w:val="14"/>
                <w:lang w:val="pl-PL"/>
              </w:rPr>
              <w:t xml:space="preserve"> r., poz. </w:t>
            </w:r>
            <w:r w:rsidR="00AB1783">
              <w:rPr>
                <w:rFonts w:ascii="Arial" w:hAnsi="Arial"/>
                <w:sz w:val="14"/>
                <w:lang w:val="pl-PL"/>
              </w:rPr>
              <w:t>733</w:t>
            </w:r>
            <w:r w:rsidR="00346010">
              <w:rPr>
                <w:rFonts w:ascii="Arial" w:hAnsi="Arial"/>
                <w:sz w:val="14"/>
                <w:lang w:val="pl-PL"/>
              </w:rPr>
              <w:t xml:space="preserve"> </w:t>
            </w:r>
            <w:proofErr w:type="spellStart"/>
            <w:r w:rsidR="00346010">
              <w:rPr>
                <w:rFonts w:ascii="Arial" w:hAnsi="Arial"/>
                <w:sz w:val="14"/>
                <w:lang w:val="pl-PL"/>
              </w:rPr>
              <w:t>t.j</w:t>
            </w:r>
            <w:proofErr w:type="spellEnd"/>
            <w:r w:rsidR="00346010">
              <w:rPr>
                <w:rFonts w:ascii="Arial" w:hAnsi="Arial"/>
                <w:sz w:val="14"/>
                <w:lang w:val="pl-PL"/>
              </w:rPr>
              <w:t>.</w:t>
            </w:r>
            <w:r>
              <w:rPr>
                <w:rFonts w:ascii="Arial" w:hAnsi="Arial"/>
                <w:sz w:val="14"/>
                <w:lang w:val="pl-PL"/>
              </w:rPr>
              <w:t>).</w:t>
            </w:r>
          </w:p>
        </w:tc>
      </w:tr>
      <w:tr w:rsidR="00B23F94" w:rsidRPr="005A7182" w14:paraId="637FB51F" w14:textId="77777777" w:rsidTr="00DF4DB9">
        <w:trPr>
          <w:cantSplit/>
          <w:trHeight w:hRule="exact" w:val="794"/>
        </w:trPr>
        <w:tc>
          <w:tcPr>
            <w:tcW w:w="1514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1B8F42F1" w14:textId="77777777" w:rsidR="00B23F94" w:rsidRDefault="00B23F94" w:rsidP="00165845">
            <w:pPr>
              <w:pStyle w:val="Objanienie"/>
              <w:spacing w:line="180" w:lineRule="exact"/>
              <w:ind w:left="-119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Składający:</w:t>
            </w:r>
          </w:p>
        </w:tc>
        <w:tc>
          <w:tcPr>
            <w:tcW w:w="9396" w:type="dxa"/>
            <w:gridSpan w:val="12"/>
            <w:tcBorders>
              <w:right w:val="single" w:sz="6" w:space="0" w:color="000000"/>
            </w:tcBorders>
            <w:shd w:val="clear" w:color="auto" w:fill="F2F2F2"/>
          </w:tcPr>
          <w:p w14:paraId="6207E241" w14:textId="77777777" w:rsidR="00B23F94" w:rsidRPr="00DF4DB9" w:rsidRDefault="00B23F94" w:rsidP="00DF4DB9">
            <w:pPr>
              <w:autoSpaceDE w:val="0"/>
              <w:autoSpaceDN w:val="0"/>
              <w:adjustRightInd w:val="0"/>
              <w:ind w:left="-157"/>
              <w:jc w:val="both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Formularz przeznaczony dla właścicielami nieruchomości</w:t>
            </w:r>
            <w:r w:rsidR="00EE3BDE">
              <w:rPr>
                <w:sz w:val="14"/>
                <w:szCs w:val="14"/>
                <w:lang w:val="pl-PL"/>
              </w:rPr>
              <w:t xml:space="preserve"> w rozumieniu </w:t>
            </w:r>
            <w:r w:rsidR="00D83A8B">
              <w:rPr>
                <w:sz w:val="14"/>
                <w:szCs w:val="14"/>
                <w:lang w:val="pl-PL"/>
              </w:rPr>
              <w:t xml:space="preserve">art. 2 ust. 1 pkt 4 </w:t>
            </w:r>
            <w:r w:rsidR="00EE3BDE">
              <w:rPr>
                <w:sz w:val="14"/>
                <w:szCs w:val="14"/>
                <w:lang w:val="pl-PL"/>
              </w:rPr>
              <w:t xml:space="preserve">ustawy </w:t>
            </w:r>
            <w:r w:rsidR="00EE3BDE">
              <w:rPr>
                <w:rFonts w:ascii="Arial" w:hAnsi="Arial"/>
                <w:sz w:val="14"/>
                <w:lang w:val="pl-PL"/>
              </w:rPr>
              <w:t>z dnia 13 września 1996 r. o utrzymaniu czystości i</w:t>
            </w:r>
            <w:r w:rsidR="00D83A8B">
              <w:rPr>
                <w:rFonts w:ascii="Arial" w:hAnsi="Arial"/>
                <w:sz w:val="14"/>
                <w:lang w:val="pl-PL"/>
              </w:rPr>
              <w:t> </w:t>
            </w:r>
            <w:r w:rsidR="00EE3BDE">
              <w:rPr>
                <w:rFonts w:ascii="Arial" w:hAnsi="Arial"/>
                <w:sz w:val="14"/>
                <w:lang w:val="pl-PL"/>
              </w:rPr>
              <w:t xml:space="preserve">porządku w gminach (właścicieli, </w:t>
            </w:r>
            <w:r>
              <w:rPr>
                <w:sz w:val="14"/>
                <w:szCs w:val="14"/>
                <w:lang w:val="pl-PL"/>
              </w:rPr>
              <w:t>współwłaścicieli, użytkowników wieczystych oraz jednostek organizacyjnych i osób posiadających nieruchomości w zarządzie lub użytkowaniu, a</w:t>
            </w:r>
            <w:r w:rsidR="00C23E86">
              <w:rPr>
                <w:sz w:val="14"/>
                <w:szCs w:val="14"/>
                <w:lang w:val="pl-PL"/>
              </w:rPr>
              <w:t> </w:t>
            </w:r>
            <w:r>
              <w:rPr>
                <w:sz w:val="14"/>
                <w:szCs w:val="14"/>
                <w:lang w:val="pl-PL"/>
              </w:rPr>
              <w:t>także innych podmiotów władających nieruchomością.</w:t>
            </w:r>
            <w:r w:rsidR="00F33FD7">
              <w:rPr>
                <w:sz w:val="14"/>
                <w:szCs w:val="14"/>
                <w:lang w:val="pl-PL"/>
              </w:rPr>
              <w:t xml:space="preserve"> </w:t>
            </w:r>
            <w:r w:rsidR="00EE3BDE">
              <w:rPr>
                <w:sz w:val="14"/>
                <w:szCs w:val="14"/>
                <w:lang w:val="pl-PL"/>
              </w:rPr>
              <w:t xml:space="preserve">W stosunku do nieruchomości </w:t>
            </w:r>
            <w:r w:rsidR="00F33FD7">
              <w:rPr>
                <w:sz w:val="14"/>
                <w:szCs w:val="14"/>
                <w:lang w:val="pl-PL"/>
              </w:rPr>
              <w:t>zabudowan</w:t>
            </w:r>
            <w:r w:rsidR="00EE3BDE">
              <w:rPr>
                <w:sz w:val="14"/>
                <w:szCs w:val="14"/>
                <w:lang w:val="pl-PL"/>
              </w:rPr>
              <w:t>ych</w:t>
            </w:r>
            <w:r w:rsidR="00F33FD7">
              <w:rPr>
                <w:sz w:val="14"/>
                <w:szCs w:val="14"/>
                <w:lang w:val="pl-PL"/>
              </w:rPr>
              <w:t xml:space="preserve"> budynkami wielolokalowymi, w</w:t>
            </w:r>
            <w:r w:rsidR="00EE3BDE">
              <w:rPr>
                <w:sz w:val="14"/>
                <w:szCs w:val="14"/>
                <w:lang w:val="pl-PL"/>
              </w:rPr>
              <w:t> </w:t>
            </w:r>
            <w:r w:rsidR="00F33FD7">
              <w:rPr>
                <w:sz w:val="14"/>
                <w:szCs w:val="14"/>
                <w:lang w:val="pl-PL"/>
              </w:rPr>
              <w:t>których ustanowiono odrębn</w:t>
            </w:r>
            <w:r w:rsidR="005316DD">
              <w:rPr>
                <w:sz w:val="14"/>
                <w:szCs w:val="14"/>
                <w:lang w:val="pl-PL"/>
              </w:rPr>
              <w:t>ą</w:t>
            </w:r>
            <w:r w:rsidR="00F33FD7">
              <w:rPr>
                <w:sz w:val="14"/>
                <w:szCs w:val="14"/>
                <w:lang w:val="pl-PL"/>
              </w:rPr>
              <w:t xml:space="preserve"> własność lokali, obowiązki wła</w:t>
            </w:r>
            <w:r w:rsidR="005E5BEE">
              <w:rPr>
                <w:sz w:val="14"/>
                <w:szCs w:val="14"/>
                <w:lang w:val="pl-PL"/>
              </w:rPr>
              <w:t>ściciela nieruchomości wspólnej oraz właściciela lokalu obciążającą wspólnotę mieszkaniową albo spółdzielnię mieszkaniową</w:t>
            </w:r>
            <w:r w:rsidR="0044643B">
              <w:rPr>
                <w:sz w:val="14"/>
                <w:szCs w:val="14"/>
                <w:lang w:val="pl-PL"/>
              </w:rPr>
              <w:t>.</w:t>
            </w:r>
            <w:r w:rsidR="005E5BEE">
              <w:rPr>
                <w:sz w:val="14"/>
                <w:szCs w:val="14"/>
                <w:lang w:val="pl-PL"/>
              </w:rPr>
              <w:t xml:space="preserve"> </w:t>
            </w:r>
          </w:p>
        </w:tc>
      </w:tr>
      <w:tr w:rsidR="00B23F94" w:rsidRPr="005A7182" w14:paraId="4943137C" w14:textId="77777777" w:rsidTr="00DF4DB9">
        <w:trPr>
          <w:cantSplit/>
          <w:trHeight w:hRule="exact" w:val="624"/>
        </w:trPr>
        <w:tc>
          <w:tcPr>
            <w:tcW w:w="1514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35545A7A" w14:textId="77777777" w:rsidR="00B23F94" w:rsidRDefault="00B23F94" w:rsidP="00165845">
            <w:pPr>
              <w:pStyle w:val="Objanienie"/>
              <w:spacing w:line="180" w:lineRule="exact"/>
              <w:ind w:left="-119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Termin składania:</w:t>
            </w:r>
          </w:p>
        </w:tc>
        <w:tc>
          <w:tcPr>
            <w:tcW w:w="9396" w:type="dxa"/>
            <w:gridSpan w:val="12"/>
            <w:tcBorders>
              <w:right w:val="single" w:sz="6" w:space="0" w:color="000000"/>
            </w:tcBorders>
            <w:shd w:val="clear" w:color="auto" w:fill="F2F2F2"/>
          </w:tcPr>
          <w:p w14:paraId="001FC999" w14:textId="77777777" w:rsidR="00B23F94" w:rsidRDefault="00B23F94" w:rsidP="001756B9">
            <w:pPr>
              <w:pStyle w:val="Brakstyluakapitowego"/>
              <w:widowControl/>
              <w:spacing w:line="240" w:lineRule="auto"/>
              <w:ind w:left="-1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Deklarację należy złożyć w terminie 14 dni od dnia zamieszkania na danej nieruchomości pierwszego mieszkańca </w:t>
            </w:r>
            <w:r w:rsidR="00996B36">
              <w:rPr>
                <w:rFonts w:ascii="Arial" w:hAnsi="Arial"/>
                <w:sz w:val="14"/>
              </w:rPr>
              <w:t xml:space="preserve">albo też w razie wystąpienia </w:t>
            </w:r>
            <w:r w:rsidR="000F5099">
              <w:rPr>
                <w:rFonts w:ascii="Arial" w:hAnsi="Arial"/>
                <w:sz w:val="14"/>
              </w:rPr>
              <w:t xml:space="preserve">zmian wpływających </w:t>
            </w:r>
            <w:r w:rsidR="00996B36">
              <w:rPr>
                <w:rFonts w:ascii="Arial" w:hAnsi="Arial"/>
                <w:sz w:val="14"/>
              </w:rPr>
              <w:t>na wysokość opłaty</w:t>
            </w:r>
            <w:r w:rsidR="000F5099">
              <w:rPr>
                <w:rFonts w:ascii="Arial" w:hAnsi="Arial"/>
                <w:sz w:val="14"/>
              </w:rPr>
              <w:t xml:space="preserve"> </w:t>
            </w:r>
            <w:r w:rsidR="00996B36">
              <w:rPr>
                <w:rFonts w:ascii="Arial" w:hAnsi="Arial"/>
                <w:sz w:val="14"/>
              </w:rPr>
              <w:t xml:space="preserve">- w terminie </w:t>
            </w:r>
            <w:r w:rsidR="0044643B">
              <w:rPr>
                <w:rFonts w:ascii="Arial" w:hAnsi="Arial"/>
                <w:sz w:val="14"/>
              </w:rPr>
              <w:t xml:space="preserve">do 10 dnia miesiąca następującego po miesiącu, w którym nastąpiła zmiana. </w:t>
            </w:r>
            <w:r>
              <w:rPr>
                <w:rFonts w:ascii="Arial" w:hAnsi="Arial" w:cs="Arial"/>
                <w:sz w:val="14"/>
                <w:szCs w:val="14"/>
              </w:rPr>
              <w:t>W przypadku zmiany stawki opłaty za gospodarowanie odpadami komunalnymi - deklarację składa właściciel nieruchomości</w:t>
            </w:r>
            <w:r w:rsidR="00CD69B2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wobec którego uprzednio została wydana decyzja określająca wysokość opłaty. </w:t>
            </w:r>
          </w:p>
          <w:p w14:paraId="5E85ACCD" w14:textId="77777777" w:rsidR="00B23F94" w:rsidRDefault="00B23F94" w:rsidP="001756B9">
            <w:pPr>
              <w:pStyle w:val="Objanienie"/>
              <w:ind w:left="-157"/>
              <w:jc w:val="both"/>
              <w:rPr>
                <w:rFonts w:ascii="Arial" w:hAnsi="Arial"/>
                <w:sz w:val="14"/>
                <w:lang w:val="pl-PL"/>
              </w:rPr>
            </w:pPr>
          </w:p>
        </w:tc>
      </w:tr>
      <w:tr w:rsidR="00B23F94" w14:paraId="4BFC0C29" w14:textId="77777777" w:rsidTr="00DF4DB9">
        <w:trPr>
          <w:cantSplit/>
          <w:trHeight w:val="183"/>
        </w:trPr>
        <w:tc>
          <w:tcPr>
            <w:tcW w:w="1514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2D4F4A33" w14:textId="77777777" w:rsidR="00B23F94" w:rsidRDefault="00B23F94" w:rsidP="00165845">
            <w:pPr>
              <w:pStyle w:val="Objanienie"/>
              <w:ind w:left="-105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Miejsce</w:t>
            </w:r>
            <w:r w:rsidR="000F5099">
              <w:rPr>
                <w:rFonts w:ascii="Arial" w:hAnsi="Arial"/>
                <w:sz w:val="14"/>
                <w:lang w:val="pl-PL"/>
              </w:rPr>
              <w:t>:</w:t>
            </w:r>
            <w:r>
              <w:rPr>
                <w:rFonts w:ascii="Arial" w:hAnsi="Arial"/>
                <w:sz w:val="14"/>
                <w:lang w:val="pl-PL"/>
              </w:rPr>
              <w:t xml:space="preserve"> składania:</w:t>
            </w:r>
          </w:p>
        </w:tc>
        <w:tc>
          <w:tcPr>
            <w:tcW w:w="9396" w:type="dxa"/>
            <w:gridSpan w:val="12"/>
            <w:tcBorders>
              <w:right w:val="single" w:sz="6" w:space="0" w:color="000000"/>
            </w:tcBorders>
            <w:shd w:val="clear" w:color="auto" w:fill="F2F2F2"/>
          </w:tcPr>
          <w:p w14:paraId="55DE4B4F" w14:textId="77777777" w:rsidR="00B23F94" w:rsidRDefault="005316DD" w:rsidP="001756B9">
            <w:pPr>
              <w:pStyle w:val="Objanienie"/>
              <w:ind w:left="-157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Burmistrz Krasnegostawu</w:t>
            </w:r>
          </w:p>
        </w:tc>
      </w:tr>
      <w:tr w:rsidR="00B23F94" w:rsidRPr="007211A6" w14:paraId="75848475" w14:textId="77777777" w:rsidTr="00DF4DB9">
        <w:trPr>
          <w:cantSplit/>
          <w:trHeight w:val="247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6B6168" w14:textId="77777777" w:rsidR="00B23F94" w:rsidRPr="007211A6" w:rsidRDefault="00B23F94" w:rsidP="00972C51">
            <w:pPr>
              <w:pStyle w:val="Tytusekcji0"/>
              <w:keepNext w:val="0"/>
              <w:spacing w:line="20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A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MIEJSCE SKŁADANIA DEKLARACJI</w:t>
            </w:r>
          </w:p>
        </w:tc>
      </w:tr>
      <w:tr w:rsidR="00B23F94" w:rsidRPr="005A7182" w14:paraId="29C97CA6" w14:textId="77777777" w:rsidTr="00DF4DB9">
        <w:trPr>
          <w:cantSplit/>
          <w:trHeight w:val="462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77DA66C0" w14:textId="77777777" w:rsidR="00B23F94" w:rsidRDefault="00B23F94">
            <w:pPr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10A4C379" w14:textId="77777777" w:rsidR="00B23F94" w:rsidRDefault="00B23F94">
            <w:pPr>
              <w:pStyle w:val="Nagwekpola"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2. Nazwa i adres siedziby wójta, burmistrza lub prezydenta miasta</w:t>
            </w:r>
          </w:p>
          <w:p w14:paraId="1BEBA5D7" w14:textId="77777777" w:rsidR="005316DD" w:rsidRPr="00C23E86" w:rsidRDefault="005316DD">
            <w:pPr>
              <w:pStyle w:val="Nagwekpola"/>
              <w:keepLines/>
              <w:rPr>
                <w:rFonts w:ascii="Arial" w:hAnsi="Arial"/>
                <w:sz w:val="6"/>
                <w:szCs w:val="6"/>
                <w:lang w:val="pl-PL"/>
              </w:rPr>
            </w:pPr>
          </w:p>
          <w:p w14:paraId="3A45FB61" w14:textId="77777777" w:rsidR="005316DD" w:rsidRPr="00DF4DB9" w:rsidRDefault="005316DD">
            <w:pPr>
              <w:pStyle w:val="Nagwekpola"/>
              <w:keepLines/>
              <w:rPr>
                <w:rFonts w:ascii="Arial" w:hAnsi="Arial"/>
                <w:sz w:val="15"/>
                <w:szCs w:val="15"/>
                <w:lang w:val="pl-PL"/>
              </w:rPr>
            </w:pPr>
            <w:r w:rsidRPr="00DF4DB9">
              <w:rPr>
                <w:rFonts w:ascii="Arial" w:hAnsi="Arial"/>
                <w:sz w:val="15"/>
                <w:szCs w:val="15"/>
                <w:lang w:val="pl-PL"/>
              </w:rPr>
              <w:t>Urząd Miasta Krasn</w:t>
            </w:r>
            <w:r w:rsidR="0044643B" w:rsidRPr="00DF4DB9">
              <w:rPr>
                <w:rFonts w:ascii="Arial" w:hAnsi="Arial"/>
                <w:sz w:val="15"/>
                <w:szCs w:val="15"/>
                <w:lang w:val="pl-PL"/>
              </w:rPr>
              <w:t>ystaw</w:t>
            </w:r>
            <w:r w:rsidR="000F5099" w:rsidRPr="00DF4DB9">
              <w:rPr>
                <w:rFonts w:ascii="Arial" w:hAnsi="Arial"/>
                <w:sz w:val="15"/>
                <w:szCs w:val="15"/>
                <w:lang w:val="pl-PL"/>
              </w:rPr>
              <w:t>,</w:t>
            </w:r>
            <w:r w:rsidRPr="00DF4DB9">
              <w:rPr>
                <w:rFonts w:ascii="Arial" w:hAnsi="Arial"/>
                <w:sz w:val="15"/>
                <w:szCs w:val="15"/>
                <w:lang w:val="pl-PL"/>
              </w:rPr>
              <w:t xml:space="preserve">   Plac 3 Maja 29,  </w:t>
            </w:r>
            <w:r w:rsidR="0044643B" w:rsidRPr="00DF4DB9">
              <w:rPr>
                <w:rFonts w:ascii="Arial" w:hAnsi="Arial"/>
                <w:sz w:val="15"/>
                <w:szCs w:val="15"/>
                <w:lang w:val="pl-PL"/>
              </w:rPr>
              <w:t xml:space="preserve"> </w:t>
            </w:r>
            <w:r w:rsidRPr="00DF4DB9">
              <w:rPr>
                <w:rFonts w:ascii="Arial" w:hAnsi="Arial"/>
                <w:sz w:val="15"/>
                <w:szCs w:val="15"/>
                <w:lang w:val="pl-PL"/>
              </w:rPr>
              <w:t>22-300 Krasnystaw</w:t>
            </w:r>
          </w:p>
        </w:tc>
      </w:tr>
      <w:tr w:rsidR="00B23F94" w:rsidRPr="007211A6" w14:paraId="2432B5D9" w14:textId="77777777" w:rsidTr="00133337">
        <w:trPr>
          <w:cantSplit/>
          <w:trHeight w:val="232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BFBFED" w14:textId="77777777" w:rsidR="00B23F94" w:rsidRPr="007211A6" w:rsidRDefault="00B23F94" w:rsidP="00972C51">
            <w:pPr>
              <w:pStyle w:val="Tytusekcji0"/>
              <w:keepNext w:val="0"/>
              <w:spacing w:line="20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B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OBOWIĄZEK ZŁOŻENIA DEKLARACJI</w:t>
            </w:r>
          </w:p>
        </w:tc>
      </w:tr>
      <w:tr w:rsidR="00B23F94" w14:paraId="7E941878" w14:textId="77777777" w:rsidTr="00DF4DB9">
        <w:trPr>
          <w:cantSplit/>
          <w:trHeight w:val="88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48771C00" w14:textId="77777777" w:rsidR="00B23F94" w:rsidRPr="000777C3" w:rsidRDefault="00B23F94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A017F" w14:textId="77777777" w:rsidR="00B23F94" w:rsidRDefault="00B23F94" w:rsidP="00CD69B2">
            <w:pPr>
              <w:pStyle w:val="Nagwekpola"/>
              <w:rPr>
                <w:rFonts w:ascii="Arial" w:hAnsi="Arial"/>
                <w:b w:val="0"/>
                <w:i/>
                <w:lang w:val="pl-PL"/>
              </w:rPr>
            </w:pPr>
            <w:r w:rsidRPr="000777C3">
              <w:rPr>
                <w:rFonts w:ascii="Arial" w:hAnsi="Arial"/>
                <w:lang w:val="pl-PL"/>
              </w:rPr>
              <w:t>3.</w:t>
            </w:r>
            <w:r w:rsidRPr="000777C3">
              <w:rPr>
                <w:rFonts w:ascii="Arial" w:hAnsi="Arial"/>
                <w:b w:val="0"/>
                <w:lang w:val="pl-PL"/>
              </w:rPr>
              <w:t xml:space="preserve"> </w:t>
            </w:r>
            <w:r w:rsidRPr="000777C3">
              <w:rPr>
                <w:rFonts w:ascii="Arial" w:hAnsi="Arial"/>
                <w:lang w:val="pl-PL"/>
              </w:rPr>
              <w:t xml:space="preserve">Okoliczności powodujące obowiązek złożenia deklaracji </w:t>
            </w:r>
            <w:r w:rsidRPr="000777C3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0F982248" w14:textId="77777777" w:rsidR="00CD69B2" w:rsidRPr="00165845" w:rsidRDefault="00CD69B2" w:rsidP="00CD69B2">
            <w:pPr>
              <w:pStyle w:val="Nagwekpola"/>
              <w:rPr>
                <w:rFonts w:ascii="Arial" w:hAnsi="Arial"/>
                <w:sz w:val="2"/>
                <w:szCs w:val="2"/>
                <w:lang w:val="pl-PL"/>
              </w:rPr>
            </w:pPr>
          </w:p>
          <w:p w14:paraId="5A67E006" w14:textId="77777777" w:rsidR="00B23F94" w:rsidRDefault="00165845" w:rsidP="00CD69B2">
            <w:pPr>
              <w:rPr>
                <w:rFonts w:ascii="Arial" w:hAnsi="Arial"/>
                <w:sz w:val="16"/>
                <w:lang w:val="pl-PL"/>
              </w:rPr>
            </w:pPr>
            <w:r w:rsidRPr="006A7BDC">
              <w:rPr>
                <w:rFonts w:ascii="Arial" w:hAnsi="Arial"/>
                <w:position w:val="2"/>
                <w:sz w:val="28"/>
                <w:lang w:val="pl-PL"/>
              </w:rPr>
              <w:t xml:space="preserve">  </w:t>
            </w:r>
            <w:r w:rsidR="00EF1B16"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="00B23F94" w:rsidRPr="000777C3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>1.</w:t>
            </w:r>
            <w:r w:rsidR="00B23F94" w:rsidRPr="000777C3">
              <w:rPr>
                <w:rFonts w:ascii="Arial" w:hAnsi="Arial"/>
                <w:lang w:val="pl-PL"/>
              </w:rPr>
              <w:t xml:space="preserve"> 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deklaracja - powstanie obowiązku od </w:t>
            </w:r>
            <w:r w:rsidR="00B23F94" w:rsidRPr="000777C3">
              <w:rPr>
                <w:rFonts w:ascii="Arial" w:hAnsi="Arial"/>
                <w:i/>
                <w:sz w:val="14"/>
                <w:szCs w:val="14"/>
                <w:lang w:val="pl-PL"/>
              </w:rPr>
              <w:t>(data)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 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>...........……………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>............………</w:t>
            </w:r>
            <w:r w:rsidR="00B23F94" w:rsidRPr="000777C3">
              <w:rPr>
                <w:rFonts w:ascii="Arial" w:hAnsi="Arial"/>
                <w:lang w:val="pl-PL"/>
              </w:rPr>
              <w:tab/>
            </w:r>
            <w:r w:rsidR="00EF1B16"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 </w:t>
            </w:r>
            <w:r w:rsidR="00CD69B2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2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. 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 xml:space="preserve">korekta deklaracji </w:t>
            </w:r>
          </w:p>
          <w:p w14:paraId="5E0A250A" w14:textId="77777777" w:rsidR="00CD69B2" w:rsidRPr="00165845" w:rsidRDefault="00CD69B2" w:rsidP="00CD69B2">
            <w:pPr>
              <w:rPr>
                <w:rFonts w:ascii="Arial" w:hAnsi="Arial"/>
                <w:sz w:val="2"/>
                <w:szCs w:val="2"/>
                <w:lang w:val="pl-PL"/>
              </w:rPr>
            </w:pPr>
          </w:p>
          <w:p w14:paraId="463BC8D3" w14:textId="77777777" w:rsidR="00B23F94" w:rsidRPr="000777C3" w:rsidRDefault="00165845" w:rsidP="00CD69B2">
            <w:pPr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t xml:space="preserve">  </w:t>
            </w:r>
            <w:r w:rsidR="00EF1B16"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="00B23F94" w:rsidRPr="000777C3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position w:val="2"/>
                <w:sz w:val="16"/>
                <w:szCs w:val="16"/>
                <w:lang w:val="pl-PL"/>
              </w:rPr>
              <w:t>3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>.</w:t>
            </w:r>
            <w:r w:rsidR="00B23F94" w:rsidRPr="000777C3">
              <w:rPr>
                <w:rFonts w:ascii="Arial" w:hAnsi="Arial"/>
                <w:lang w:val="pl-PL"/>
              </w:rPr>
              <w:t xml:space="preserve"> 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 xml:space="preserve">nowa deklaracja - zmiana danych od </w:t>
            </w:r>
            <w:r w:rsidR="00CD69B2" w:rsidRPr="000777C3">
              <w:rPr>
                <w:rFonts w:ascii="Arial" w:hAnsi="Arial"/>
                <w:i/>
                <w:sz w:val="14"/>
                <w:szCs w:val="14"/>
                <w:lang w:val="pl-PL"/>
              </w:rPr>
              <w:t>(data)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 xml:space="preserve"> ...........……………............………</w:t>
            </w:r>
          </w:p>
        </w:tc>
      </w:tr>
      <w:tr w:rsidR="00B23F94" w:rsidRPr="005A7182" w14:paraId="30B2D394" w14:textId="77777777" w:rsidTr="003450C4">
        <w:trPr>
          <w:cantSplit/>
          <w:trHeight w:val="274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27BC149" w14:textId="77777777" w:rsidR="00B23F94" w:rsidRPr="007211A6" w:rsidRDefault="00B23F94" w:rsidP="00972C51">
            <w:pPr>
              <w:pStyle w:val="Tytusekcji"/>
              <w:spacing w:line="20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C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PODMIOT ZOBOWIĄZANY DO ZŁOŻENIA DEKLARACJI</w:t>
            </w:r>
          </w:p>
        </w:tc>
      </w:tr>
      <w:tr w:rsidR="00CD30A3" w14:paraId="47F6B5E0" w14:textId="77777777" w:rsidTr="003450C4">
        <w:trPr>
          <w:cantSplit/>
          <w:trHeight w:val="881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76BA83C" w14:textId="77777777" w:rsidR="00CD30A3" w:rsidRDefault="00CD30A3" w:rsidP="00CD30A3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1ECF9" w14:textId="77777777" w:rsidR="00CD30A3" w:rsidRPr="00C23E86" w:rsidRDefault="00CD30A3" w:rsidP="00CD30A3">
            <w:pPr>
              <w:pStyle w:val="Nagwekpola"/>
              <w:spacing w:line="160" w:lineRule="exact"/>
              <w:rPr>
                <w:rFonts w:ascii="Arial" w:hAnsi="Arial"/>
                <w:b w:val="0"/>
                <w:i/>
                <w:lang w:val="pl-PL"/>
              </w:rPr>
            </w:pPr>
            <w:r>
              <w:rPr>
                <w:rFonts w:ascii="Arial" w:hAnsi="Arial"/>
                <w:lang w:val="pl-PL"/>
              </w:rPr>
              <w:t>4.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Rodzaj podmiotu </w:t>
            </w:r>
            <w:r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288CEADE" w14:textId="77777777" w:rsidR="00CD30A3" w:rsidRPr="00C23E86" w:rsidRDefault="00CD30A3" w:rsidP="00C23E86">
            <w:pPr>
              <w:spacing w:line="320" w:lineRule="exact"/>
              <w:ind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Pr="006A7BDC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1. właściciel</w:t>
            </w:r>
            <w:r>
              <w:rPr>
                <w:rFonts w:ascii="Arial" w:hAnsi="Arial"/>
                <w:sz w:val="16"/>
                <w:lang w:val="pl-PL"/>
              </w:rPr>
              <w:tab/>
              <w:t xml:space="preserve">                                             </w:t>
            </w:r>
            <w:r w:rsidR="003450C4">
              <w:rPr>
                <w:rFonts w:ascii="Arial" w:hAnsi="Arial"/>
                <w:sz w:val="16"/>
                <w:lang w:val="pl-PL"/>
              </w:rPr>
              <w:t xml:space="preserve">       </w:t>
            </w:r>
            <w:r>
              <w:rPr>
                <w:rFonts w:ascii="Arial" w:hAnsi="Arial"/>
                <w:sz w:val="16"/>
                <w:lang w:val="pl-PL"/>
              </w:rPr>
              <w:t xml:space="preserve">  </w:t>
            </w:r>
            <w:r w:rsidR="003B6360">
              <w:rPr>
                <w:rFonts w:ascii="Arial" w:hAnsi="Arial"/>
                <w:sz w:val="16"/>
                <w:lang w:val="pl-PL"/>
              </w:rPr>
              <w:t xml:space="preserve">   </w:t>
            </w:r>
            <w:r w:rsidR="001218D0">
              <w:rPr>
                <w:rFonts w:ascii="Arial" w:hAnsi="Arial"/>
                <w:sz w:val="16"/>
                <w:lang w:val="pl-PL"/>
              </w:rPr>
              <w:t xml:space="preserve">  </w:t>
            </w:r>
            <w:r w:rsidR="003B6360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28"/>
              </w:rPr>
              <w:sym w:font="Wingdings" w:char="F071"/>
            </w:r>
            <w:r w:rsidRPr="006A7BDC">
              <w:rPr>
                <w:rFonts w:ascii="Arial" w:hAnsi="Arial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2. współwłaściciel                            </w:t>
            </w:r>
            <w:r w:rsidR="007211A6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28"/>
              </w:rPr>
              <w:sym w:font="Wingdings" w:char="F071"/>
            </w:r>
            <w:r w:rsidRPr="006A7BDC">
              <w:rPr>
                <w:rFonts w:ascii="Arial" w:hAnsi="Arial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3. użytkownik wieczysty </w:t>
            </w:r>
          </w:p>
          <w:p w14:paraId="411B1B65" w14:textId="77777777" w:rsidR="00CD30A3" w:rsidRPr="00061441" w:rsidRDefault="00CD30A3" w:rsidP="003450C4">
            <w:pPr>
              <w:ind w:firstLine="164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Pr="006A7BDC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4. </w:t>
            </w:r>
            <w:r w:rsidR="003450C4">
              <w:rPr>
                <w:rFonts w:ascii="Arial" w:hAnsi="Arial"/>
                <w:sz w:val="16"/>
                <w:lang w:val="pl-PL"/>
              </w:rPr>
              <w:t>inny podmiot wład</w:t>
            </w:r>
            <w:r w:rsidR="00F72F4B">
              <w:rPr>
                <w:rFonts w:ascii="Arial" w:hAnsi="Arial"/>
                <w:sz w:val="16"/>
                <w:lang w:val="pl-PL"/>
              </w:rPr>
              <w:t>a</w:t>
            </w:r>
            <w:r w:rsidR="003450C4">
              <w:rPr>
                <w:rFonts w:ascii="Arial" w:hAnsi="Arial"/>
                <w:sz w:val="16"/>
                <w:lang w:val="pl-PL"/>
              </w:rPr>
              <w:t xml:space="preserve">jący nieruchomością       </w:t>
            </w:r>
            <w:r w:rsidR="003B6360">
              <w:rPr>
                <w:rFonts w:ascii="Arial" w:hAnsi="Arial"/>
                <w:sz w:val="16"/>
                <w:lang w:val="pl-PL"/>
              </w:rPr>
              <w:t xml:space="preserve">     </w:t>
            </w:r>
            <w:r w:rsidR="007211A6">
              <w:rPr>
                <w:rFonts w:ascii="Arial" w:hAnsi="Arial"/>
                <w:sz w:val="16"/>
                <w:lang w:val="pl-PL"/>
              </w:rPr>
              <w:t xml:space="preserve"> </w:t>
            </w:r>
            <w:r w:rsidR="003B6360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28"/>
              </w:rPr>
              <w:sym w:font="Wingdings" w:char="F071"/>
            </w:r>
            <w:r w:rsidRPr="006A7BDC">
              <w:rPr>
                <w:rFonts w:ascii="Arial" w:hAnsi="Arial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5. </w:t>
            </w:r>
            <w:r w:rsidR="003450C4">
              <w:rPr>
                <w:rFonts w:ascii="Arial" w:hAnsi="Arial"/>
                <w:sz w:val="16"/>
                <w:lang w:val="pl-PL"/>
              </w:rPr>
              <w:t xml:space="preserve">Spółdzielnia mieszkaniowa / wspólnota mieszkaniowa                                             </w:t>
            </w:r>
          </w:p>
        </w:tc>
      </w:tr>
      <w:tr w:rsidR="00CD30A3" w:rsidRPr="005A7182" w14:paraId="0FD83842" w14:textId="77777777" w:rsidTr="003450C4">
        <w:trPr>
          <w:cantSplit/>
          <w:trHeight w:val="317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EAC3774" w14:textId="77777777" w:rsidR="00CD30A3" w:rsidRPr="007211A6" w:rsidRDefault="00CD30A3" w:rsidP="00F67509">
            <w:pPr>
              <w:pStyle w:val="heading1"/>
              <w:spacing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DANE PODMIOTU SKŁADAJĄCEGO DEKLARACJĘ</w:t>
            </w:r>
          </w:p>
        </w:tc>
      </w:tr>
      <w:tr w:rsidR="00CD30A3" w:rsidRPr="007211A6" w14:paraId="26210F17" w14:textId="77777777" w:rsidTr="00DF4DB9">
        <w:trPr>
          <w:cantSplit/>
          <w:trHeight w:val="266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F2EAA7" w14:textId="77777777" w:rsidR="00CD30A3" w:rsidRPr="007211A6" w:rsidRDefault="00CD30A3" w:rsidP="00165845">
            <w:pPr>
              <w:pStyle w:val="Tytubloku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1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 xml:space="preserve">. DANE IDENTYFIKACYJNE </w:t>
            </w:r>
          </w:p>
        </w:tc>
      </w:tr>
      <w:tr w:rsidR="008B7F13" w:rsidRPr="005A7182" w14:paraId="2BFCB9CA" w14:textId="77777777" w:rsidTr="00DF4DB9">
        <w:trPr>
          <w:cantSplit/>
          <w:trHeight w:val="369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D4CBA19" w14:textId="77777777" w:rsidR="008B7F13" w:rsidRDefault="008B7F13" w:rsidP="00CD30A3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8C3BA1" w14:textId="77777777" w:rsidR="008B7F13" w:rsidRDefault="00DB61E0" w:rsidP="00165845">
            <w:pPr>
              <w:pStyle w:val="Nagwekpola"/>
              <w:ind w:left="-8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8B7F13">
              <w:rPr>
                <w:rFonts w:ascii="Arial" w:hAnsi="Arial"/>
                <w:lang w:val="pl-PL"/>
              </w:rPr>
              <w:t xml:space="preserve">. </w:t>
            </w:r>
            <w:r w:rsidR="00165845">
              <w:rPr>
                <w:rFonts w:ascii="Arial" w:hAnsi="Arial"/>
                <w:lang w:val="pl-PL"/>
              </w:rPr>
              <w:t xml:space="preserve">Rodzaj właściciela nieruchomości </w:t>
            </w:r>
            <w:r w:rsidR="00165845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  <w:r w:rsidR="008B7F13">
              <w:rPr>
                <w:rFonts w:ascii="Arial" w:hAnsi="Arial"/>
                <w:lang w:val="pl-PL"/>
              </w:rPr>
              <w:t xml:space="preserve"> </w:t>
            </w:r>
          </w:p>
          <w:p w14:paraId="15D87492" w14:textId="77777777" w:rsidR="007B1791" w:rsidRDefault="00165845" w:rsidP="00165845">
            <w:pPr>
              <w:pStyle w:val="Nagwekpola"/>
              <w:ind w:left="-8"/>
              <w:rPr>
                <w:rFonts w:ascii="Arial" w:hAnsi="Arial"/>
                <w:lang w:val="pl-PL"/>
              </w:rPr>
            </w:pPr>
            <w:r w:rsidRPr="006A7BDC">
              <w:rPr>
                <w:rFonts w:ascii="Arial" w:hAnsi="Arial"/>
                <w:b w:val="0"/>
                <w:sz w:val="28"/>
                <w:lang w:val="pl-PL"/>
              </w:rPr>
              <w:t xml:space="preserve">  </w:t>
            </w:r>
            <w:r w:rsidR="007B179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7B1791" w:rsidRPr="006A7BDC">
              <w:rPr>
                <w:rFonts w:ascii="Arial" w:hAnsi="Arial"/>
                <w:b w:val="0"/>
                <w:sz w:val="28"/>
                <w:lang w:val="pl-PL"/>
              </w:rPr>
              <w:t xml:space="preserve"> </w:t>
            </w:r>
            <w:r w:rsidR="007B1791">
              <w:rPr>
                <w:rFonts w:ascii="Arial" w:hAnsi="Arial"/>
                <w:b w:val="0"/>
                <w:lang w:val="pl-PL"/>
              </w:rPr>
              <w:t>1. osoba fizyczna</w:t>
            </w:r>
            <w:r w:rsidR="007B1791">
              <w:rPr>
                <w:rFonts w:ascii="Arial" w:hAnsi="Arial"/>
                <w:lang w:val="pl-PL"/>
              </w:rPr>
              <w:tab/>
            </w:r>
            <w:r w:rsidR="007B1791">
              <w:rPr>
                <w:rFonts w:ascii="Arial" w:hAnsi="Arial"/>
                <w:lang w:val="pl-PL"/>
              </w:rPr>
              <w:tab/>
            </w:r>
            <w:r w:rsidR="007B179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7B1791">
              <w:rPr>
                <w:rFonts w:ascii="Arial" w:hAnsi="Arial"/>
                <w:lang w:val="pl-PL"/>
              </w:rPr>
              <w:t xml:space="preserve"> </w:t>
            </w:r>
            <w:r w:rsidR="007B1791">
              <w:rPr>
                <w:rFonts w:ascii="Arial" w:hAnsi="Arial"/>
                <w:b w:val="0"/>
                <w:lang w:val="pl-PL"/>
              </w:rPr>
              <w:t>2. osoba prawna</w:t>
            </w:r>
            <w:r w:rsidR="007B1791">
              <w:rPr>
                <w:rFonts w:ascii="Arial" w:hAnsi="Arial"/>
                <w:b w:val="0"/>
                <w:lang w:val="pl-PL"/>
              </w:rPr>
              <w:tab/>
            </w:r>
            <w:r w:rsidR="007B1791">
              <w:rPr>
                <w:rFonts w:ascii="Arial" w:hAnsi="Arial"/>
                <w:b w:val="0"/>
                <w:lang w:val="pl-PL"/>
              </w:rPr>
              <w:tab/>
            </w:r>
            <w:r w:rsidR="007B179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7B1791">
              <w:rPr>
                <w:rFonts w:ascii="Arial" w:hAnsi="Arial"/>
                <w:lang w:val="pl-PL"/>
              </w:rPr>
              <w:t xml:space="preserve"> </w:t>
            </w:r>
            <w:r w:rsidR="007B1791">
              <w:rPr>
                <w:rFonts w:ascii="Arial" w:hAnsi="Arial"/>
                <w:b w:val="0"/>
                <w:lang w:val="pl-PL"/>
              </w:rPr>
              <w:t>3. jednostka organizacyjna nieposiadająca osobowości prawnej</w:t>
            </w:r>
          </w:p>
        </w:tc>
      </w:tr>
      <w:tr w:rsidR="008B7F13" w:rsidRPr="005A7182" w14:paraId="1F2149A1" w14:textId="77777777" w:rsidTr="00DF4DB9">
        <w:trPr>
          <w:cantSplit/>
          <w:trHeight w:val="8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19704F6E" w14:textId="77777777" w:rsidR="008B7F13" w:rsidRDefault="008B7F13" w:rsidP="00CD30A3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A3E8A9" w14:textId="77777777" w:rsidR="008B7F13" w:rsidRDefault="008B7F13" w:rsidP="00CD30A3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972C51" w:rsidRPr="005A7182" w14:paraId="06610FC4" w14:textId="77777777" w:rsidTr="00DF4DB9">
        <w:trPr>
          <w:cantSplit/>
          <w:trHeight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B125BBC" w14:textId="77777777" w:rsidR="00972C51" w:rsidRDefault="00972C51" w:rsidP="00CD30A3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289D" w14:textId="77777777" w:rsidR="00972C51" w:rsidRDefault="00972C51" w:rsidP="00CD30A3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6. </w:t>
            </w:r>
            <w:r w:rsidR="007B1791">
              <w:rPr>
                <w:rFonts w:ascii="Arial" w:hAnsi="Arial"/>
                <w:lang w:val="pl-PL"/>
              </w:rPr>
              <w:t>Nazwisko / Pełna nazwa podmiotu składającego deklarację innego niż osoba fizyczna</w:t>
            </w:r>
          </w:p>
        </w:tc>
      </w:tr>
      <w:tr w:rsidR="00972C51" w14:paraId="4F392E15" w14:textId="77777777" w:rsidTr="00DF4DB9">
        <w:trPr>
          <w:cantSplit/>
          <w:trHeight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4A687ED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6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7202" w14:textId="77777777" w:rsidR="00972C51" w:rsidRDefault="00165845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</w:t>
            </w:r>
            <w:r w:rsidR="00972C51">
              <w:rPr>
                <w:rFonts w:ascii="Arial" w:hAnsi="Arial"/>
                <w:lang w:val="pl-PL"/>
              </w:rPr>
              <w:t xml:space="preserve">. Pierwsze imię, drugie imię 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6136" w14:textId="77777777" w:rsidR="00972C51" w:rsidRDefault="00165845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8</w:t>
            </w:r>
            <w:r w:rsidR="00972C51">
              <w:rPr>
                <w:rFonts w:ascii="Arial" w:hAnsi="Arial"/>
              </w:rPr>
              <w:t xml:space="preserve">. Nr </w:t>
            </w:r>
            <w:proofErr w:type="spellStart"/>
            <w:r w:rsidR="00972C51">
              <w:rPr>
                <w:rFonts w:ascii="Arial" w:hAnsi="Arial"/>
              </w:rPr>
              <w:t>telefonu</w:t>
            </w:r>
            <w:proofErr w:type="spellEnd"/>
          </w:p>
        </w:tc>
      </w:tr>
      <w:tr w:rsidR="00972C51" w:rsidRPr="005A7182" w14:paraId="5588E0E6" w14:textId="77777777" w:rsidTr="00DF4DB9">
        <w:trPr>
          <w:cantSplit/>
          <w:trHeight w:val="462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FA9B0D2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564A" w14:textId="77777777" w:rsidR="00972C51" w:rsidRPr="00DD7D54" w:rsidRDefault="00DD7D54" w:rsidP="00DD7D54">
            <w:pPr>
              <w:pStyle w:val="Nagwekpola"/>
              <w:ind w:left="137" w:hanging="137"/>
              <w:rPr>
                <w:rFonts w:ascii="Arial" w:hAnsi="Arial"/>
                <w:sz w:val="13"/>
                <w:szCs w:val="13"/>
                <w:lang w:val="pl-PL"/>
              </w:rPr>
            </w:pPr>
            <w:r>
              <w:rPr>
                <w:rFonts w:ascii="Arial" w:hAnsi="Arial"/>
                <w:lang w:val="pl-PL"/>
              </w:rPr>
              <w:t>9</w:t>
            </w:r>
            <w:r w:rsidR="00972C51" w:rsidRPr="000777C3">
              <w:rPr>
                <w:rFonts w:ascii="Arial" w:hAnsi="Arial"/>
                <w:lang w:val="pl-PL"/>
              </w:rPr>
              <w:t xml:space="preserve">. Identyfikator REGON 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FADF" w14:textId="77777777" w:rsidR="00972C51" w:rsidRPr="000777C3" w:rsidRDefault="00DD7D54" w:rsidP="00972C51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972C51" w:rsidRPr="000777C3">
              <w:rPr>
                <w:rFonts w:ascii="Arial" w:hAnsi="Arial"/>
              </w:rPr>
              <w:t xml:space="preserve">. </w:t>
            </w:r>
            <w:proofErr w:type="spellStart"/>
            <w:r w:rsidR="00972C51" w:rsidRPr="000777C3">
              <w:rPr>
                <w:rFonts w:ascii="Arial" w:hAnsi="Arial"/>
              </w:rPr>
              <w:t>Numer</w:t>
            </w:r>
            <w:proofErr w:type="spellEnd"/>
            <w:r w:rsidR="00972C51" w:rsidRPr="000777C3">
              <w:rPr>
                <w:rFonts w:ascii="Arial" w:hAnsi="Arial"/>
              </w:rPr>
              <w:t xml:space="preserve"> PESEL 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1A60" w14:textId="77777777" w:rsidR="00972C51" w:rsidRPr="000777C3" w:rsidRDefault="00972C51" w:rsidP="00972C51">
            <w:pPr>
              <w:pStyle w:val="Nagwekpola"/>
              <w:ind w:left="44"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1</w:t>
            </w:r>
            <w:r w:rsidRPr="000777C3">
              <w:rPr>
                <w:rFonts w:ascii="Arial" w:hAnsi="Arial"/>
                <w:lang w:val="pl-PL"/>
              </w:rPr>
              <w:t xml:space="preserve">. NIP 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(</w:t>
            </w:r>
            <w:r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nie dotyczy osoby fizycznej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)</w:t>
            </w:r>
          </w:p>
          <w:p w14:paraId="11F094CB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color w:val="FF0000"/>
                <w:lang w:val="pl-PL"/>
              </w:rPr>
            </w:pPr>
          </w:p>
        </w:tc>
      </w:tr>
      <w:tr w:rsidR="00972C51" w14:paraId="5B6FF39B" w14:textId="77777777" w:rsidTr="00DF4DB9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7F28B762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8103704" w14:textId="77777777" w:rsidR="00972C51" w:rsidRDefault="00972C51" w:rsidP="00972C51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 xml:space="preserve">. Data urodzenia </w:t>
            </w:r>
            <w:r>
              <w:rPr>
                <w:rFonts w:ascii="Arial" w:hAnsi="Arial"/>
                <w:b w:val="0"/>
                <w:i/>
              </w:rPr>
              <w:fldChar w:fldCharType="begin" w:fldLock="1"/>
            </w:r>
            <w:r>
              <w:rPr>
                <w:rFonts w:ascii="Arial" w:hAnsi="Arial"/>
                <w:b w:val="0"/>
                <w:i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  <w:i/>
              </w:rPr>
              <w:fldChar w:fldCharType="separate"/>
            </w:r>
            <w:r>
              <w:rPr>
                <w:rFonts w:ascii="Arial" w:hAnsi="Arial"/>
                <w:b w:val="0"/>
                <w:i/>
                <w:lang w:val="pl-PL"/>
              </w:rPr>
              <w:t>(dzień-miesiąc-rok)</w:t>
            </w:r>
            <w:r>
              <w:rPr>
                <w:rFonts w:ascii="Arial" w:hAnsi="Arial"/>
                <w:b w:val="0"/>
                <w:i/>
              </w:rPr>
              <w:fldChar w:fldCharType="end"/>
            </w:r>
          </w:p>
          <w:p w14:paraId="011B7D95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14:paraId="16AD6A8A" w14:textId="77777777" w:rsidR="00972C51" w:rsidRDefault="00972C51" w:rsidP="00972C51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  <w:p w14:paraId="15DCE676" w14:textId="77777777" w:rsidR="00972C51" w:rsidRDefault="00972C51" w:rsidP="00972C51">
            <w:pPr>
              <w:pStyle w:val="Nagwekpola"/>
              <w:spacing w:line="1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41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81EFEE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>. Imię ojca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E625A" w14:textId="77777777" w:rsidR="00972C51" w:rsidRDefault="00972C51" w:rsidP="00972C51">
            <w:pPr>
              <w:pStyle w:val="Nagwekpola"/>
              <w:spacing w:line="160" w:lineRule="exact"/>
              <w:ind w:left="-68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4</w:t>
            </w:r>
            <w:r>
              <w:rPr>
                <w:rFonts w:ascii="Arial" w:hAnsi="Arial"/>
                <w:lang w:val="pl-PL"/>
              </w:rPr>
              <w:t xml:space="preserve">. Imię matki </w:t>
            </w:r>
          </w:p>
        </w:tc>
      </w:tr>
      <w:tr w:rsidR="00972C51" w:rsidRPr="005A7182" w14:paraId="11CB82F6" w14:textId="77777777" w:rsidTr="003450C4">
        <w:trPr>
          <w:cantSplit/>
          <w:trHeight w:val="280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E16423" w14:textId="77777777" w:rsidR="00972C51" w:rsidRPr="00B75D6B" w:rsidRDefault="00972C51" w:rsidP="00DD7D54">
            <w:pPr>
              <w:pStyle w:val="Tytubloku"/>
              <w:spacing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B75D6B">
              <w:rPr>
                <w:rFonts w:ascii="Arial" w:hAnsi="Arial"/>
                <w:sz w:val="21"/>
                <w:szCs w:val="21"/>
              </w:rPr>
              <w:fldChar w:fldCharType="begin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B75D6B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B75D6B">
              <w:rPr>
                <w:rFonts w:ascii="Arial" w:hAnsi="Arial"/>
                <w:sz w:val="21"/>
                <w:szCs w:val="21"/>
              </w:rPr>
              <w:fldChar w:fldCharType="end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t>.</w:t>
            </w:r>
            <w:r w:rsidRPr="00B75D6B">
              <w:rPr>
                <w:rFonts w:ascii="Arial" w:hAnsi="Arial"/>
                <w:sz w:val="21"/>
                <w:szCs w:val="21"/>
              </w:rPr>
              <w:fldChar w:fldCharType="begin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instrText>SEQ head2</w:instrText>
            </w:r>
            <w:r w:rsidRPr="00B75D6B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2</w:t>
            </w:r>
            <w:r w:rsidRPr="00B75D6B">
              <w:rPr>
                <w:rFonts w:ascii="Arial" w:hAnsi="Arial"/>
                <w:sz w:val="21"/>
                <w:szCs w:val="21"/>
              </w:rPr>
              <w:fldChar w:fldCharType="end"/>
            </w:r>
            <w:r w:rsidRPr="00B75D6B">
              <w:rPr>
                <w:rFonts w:ascii="Arial" w:hAnsi="Arial"/>
                <w:sz w:val="21"/>
                <w:szCs w:val="21"/>
              </w:rPr>
              <w:fldChar w:fldCharType="begin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B75D6B">
              <w:rPr>
                <w:rFonts w:ascii="Arial" w:hAnsi="Arial"/>
                <w:sz w:val="21"/>
                <w:szCs w:val="21"/>
              </w:rPr>
              <w:fldChar w:fldCharType="end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t>. ADRES ZAMIESZKANIA / ADRES SIEDZIBY</w:t>
            </w:r>
          </w:p>
        </w:tc>
      </w:tr>
      <w:tr w:rsidR="00972C51" w14:paraId="2D9D903B" w14:textId="77777777" w:rsidTr="00DF4DB9">
        <w:trPr>
          <w:cantSplit/>
          <w:trHeight w:hRule="exact" w:val="46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476BCEBD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70B6B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DD7D54">
              <w:rPr>
                <w:rFonts w:ascii="Arial" w:hAnsi="Arial"/>
              </w:rPr>
              <w:t>5</w:t>
            </w:r>
            <w:r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CAC7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DD7D54">
              <w:rPr>
                <w:rFonts w:ascii="Arial" w:hAnsi="Arial"/>
              </w:rPr>
              <w:t>6</w:t>
            </w:r>
            <w:r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3C5C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DD7D54">
              <w:rPr>
                <w:rFonts w:ascii="Arial" w:hAnsi="Arial"/>
              </w:rPr>
              <w:t>7</w:t>
            </w:r>
            <w:r>
              <w:rPr>
                <w:rFonts w:ascii="Arial" w:hAnsi="Arial"/>
                <w:lang w:val="pl-PL"/>
              </w:rPr>
              <w:t>. Nr lokalu</w:t>
            </w:r>
          </w:p>
        </w:tc>
      </w:tr>
      <w:tr w:rsidR="00972C51" w14:paraId="4EBF003C" w14:textId="77777777" w:rsidTr="00DF4DB9">
        <w:trPr>
          <w:cantSplit/>
          <w:trHeight w:hRule="exact" w:val="46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10B2F630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3C9B3F3E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Miejscowość</w:t>
            </w:r>
          </w:p>
        </w:tc>
        <w:tc>
          <w:tcPr>
            <w:tcW w:w="23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0305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9</w:t>
            </w:r>
            <w:r>
              <w:rPr>
                <w:rFonts w:ascii="Arial" w:hAnsi="Arial"/>
                <w:lang w:val="pl-PL"/>
              </w:rPr>
              <w:t>. Kod pocztowy</w:t>
            </w:r>
          </w:p>
        </w:tc>
        <w:tc>
          <w:tcPr>
            <w:tcW w:w="4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93F5" w14:textId="77777777" w:rsidR="00972C51" w:rsidRDefault="00DD7D54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20</w:t>
            </w:r>
            <w:r w:rsidR="00972C51">
              <w:rPr>
                <w:rFonts w:ascii="Arial" w:hAnsi="Arial"/>
                <w:lang w:val="pl-PL"/>
              </w:rPr>
              <w:t>. Poczta</w:t>
            </w:r>
          </w:p>
        </w:tc>
      </w:tr>
      <w:tr w:rsidR="00972C51" w:rsidRPr="005A7182" w14:paraId="07B8D119" w14:textId="77777777" w:rsidTr="00DF4DB9">
        <w:trPr>
          <w:cantSplit/>
          <w:trHeight w:val="238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78DCBC" w14:textId="77777777" w:rsidR="00972C51" w:rsidRPr="00732BA0" w:rsidRDefault="00972C51" w:rsidP="00DD7D54">
            <w:pPr>
              <w:pStyle w:val="Tytubloku"/>
              <w:spacing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>.3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 xml:space="preserve">. DANE IDENTYFIKACYJNE </w:t>
            </w:r>
            <w:r w:rsidRPr="00732BA0">
              <w:rPr>
                <w:rFonts w:ascii="Arial" w:hAnsi="Arial"/>
                <w:i/>
                <w:iCs/>
                <w:sz w:val="18"/>
                <w:szCs w:val="18"/>
                <w:lang w:val="pl-PL"/>
              </w:rPr>
              <w:t>(dotyczy współwłaściciela)</w:t>
            </w:r>
          </w:p>
        </w:tc>
      </w:tr>
      <w:tr w:rsidR="00972C51" w:rsidRPr="005A7182" w14:paraId="025824DE" w14:textId="77777777" w:rsidTr="00DF4DB9">
        <w:trPr>
          <w:cantSplit/>
          <w:trHeight w:val="34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83A536B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F1792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1</w:t>
            </w:r>
            <w:r>
              <w:rPr>
                <w:rFonts w:ascii="Arial" w:hAnsi="Arial"/>
                <w:lang w:val="pl-PL"/>
              </w:rPr>
              <w:t>. Nazwisko / Pełna nazwa podmiotu składającego deklarację innego niż osoba fizyczna</w:t>
            </w:r>
          </w:p>
        </w:tc>
      </w:tr>
      <w:tr w:rsidR="00972C51" w:rsidRPr="005A7182" w14:paraId="5B0F308A" w14:textId="77777777" w:rsidTr="00DF4DB9">
        <w:trPr>
          <w:cantSplit/>
          <w:trHeight w:val="99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0A8B108C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691AC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972C51" w14:paraId="71446AE3" w14:textId="77777777" w:rsidTr="00DF4DB9">
        <w:trPr>
          <w:cantSplit/>
          <w:trHeight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70C61082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6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42CF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 xml:space="preserve">. Pierwsze imię, drugie imię 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FB80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</w:rPr>
              <w:t xml:space="preserve">Nr </w:t>
            </w:r>
            <w:proofErr w:type="spellStart"/>
            <w:r>
              <w:rPr>
                <w:rFonts w:ascii="Arial" w:hAnsi="Arial"/>
              </w:rPr>
              <w:t>telefonu</w:t>
            </w:r>
            <w:proofErr w:type="spellEnd"/>
          </w:p>
        </w:tc>
      </w:tr>
      <w:tr w:rsidR="00972C51" w:rsidRPr="005A7182" w14:paraId="5050EF1A" w14:textId="77777777" w:rsidTr="00DF4DB9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8C57D60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AFE7" w14:textId="77777777" w:rsidR="00972C51" w:rsidRPr="0044643B" w:rsidRDefault="00972C51" w:rsidP="00DD7D54">
            <w:pPr>
              <w:pStyle w:val="Nagwekpola"/>
              <w:ind w:left="90" w:hanging="98"/>
              <w:rPr>
                <w:rFonts w:ascii="Arial" w:hAnsi="Arial"/>
                <w:sz w:val="13"/>
                <w:szCs w:val="13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4</w:t>
            </w:r>
            <w:r w:rsidRPr="000777C3">
              <w:rPr>
                <w:rFonts w:ascii="Arial" w:hAnsi="Arial"/>
                <w:lang w:val="pl-PL"/>
              </w:rPr>
              <w:t xml:space="preserve">. Identyfikator REGON </w:t>
            </w:r>
          </w:p>
          <w:p w14:paraId="53D41D90" w14:textId="77777777" w:rsidR="00972C51" w:rsidRDefault="00972C51" w:rsidP="00972C51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color w:val="FF0000"/>
                <w:lang w:val="pl-PL"/>
              </w:rPr>
            </w:pP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05D7" w14:textId="77777777" w:rsidR="00972C51" w:rsidRPr="000777C3" w:rsidRDefault="00972C51" w:rsidP="00972C51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DD7D54">
              <w:rPr>
                <w:rFonts w:ascii="Arial" w:hAnsi="Arial"/>
              </w:rPr>
              <w:t>5</w:t>
            </w:r>
            <w:r w:rsidRPr="000777C3">
              <w:rPr>
                <w:rFonts w:ascii="Arial" w:hAnsi="Arial"/>
              </w:rPr>
              <w:t xml:space="preserve">. </w:t>
            </w:r>
            <w:proofErr w:type="spellStart"/>
            <w:r w:rsidRPr="000777C3">
              <w:rPr>
                <w:rFonts w:ascii="Arial" w:hAnsi="Arial"/>
              </w:rPr>
              <w:t>Numer</w:t>
            </w:r>
            <w:proofErr w:type="spellEnd"/>
            <w:r w:rsidRPr="000777C3">
              <w:rPr>
                <w:rFonts w:ascii="Arial" w:hAnsi="Arial"/>
              </w:rPr>
              <w:t xml:space="preserve"> PESEL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CB7E" w14:textId="77777777" w:rsidR="00972C51" w:rsidRPr="000777C3" w:rsidRDefault="00972C51" w:rsidP="00972C51">
            <w:pPr>
              <w:pStyle w:val="Nagwekpola"/>
              <w:ind w:left="86"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6</w:t>
            </w:r>
            <w:r w:rsidRPr="000777C3">
              <w:rPr>
                <w:rFonts w:ascii="Arial" w:hAnsi="Arial"/>
                <w:lang w:val="pl-PL"/>
              </w:rPr>
              <w:t xml:space="preserve">. NIP 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(</w:t>
            </w:r>
            <w:proofErr w:type="spellStart"/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j</w:t>
            </w:r>
            <w:r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nie</w:t>
            </w:r>
            <w:proofErr w:type="spellEnd"/>
            <w:r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 xml:space="preserve"> dotyczy osoby fizycznej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)</w:t>
            </w:r>
          </w:p>
          <w:p w14:paraId="2FFE7811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color w:val="FF0000"/>
                <w:lang w:val="pl-PL"/>
              </w:rPr>
            </w:pPr>
          </w:p>
        </w:tc>
      </w:tr>
      <w:tr w:rsidR="00972C51" w14:paraId="646F1641" w14:textId="77777777" w:rsidTr="00DF4DB9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4BF1AADC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34A1C7" w14:textId="77777777" w:rsidR="00972C51" w:rsidRDefault="00972C51" w:rsidP="00972C51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7</w:t>
            </w:r>
            <w:r>
              <w:rPr>
                <w:rFonts w:ascii="Arial" w:hAnsi="Arial"/>
                <w:lang w:val="pl-PL"/>
              </w:rPr>
              <w:t xml:space="preserve">. Data urodzenia </w:t>
            </w:r>
            <w:r>
              <w:rPr>
                <w:rFonts w:ascii="Arial" w:hAnsi="Arial"/>
                <w:b w:val="0"/>
                <w:i/>
              </w:rPr>
              <w:fldChar w:fldCharType="begin" w:fldLock="1"/>
            </w:r>
            <w:r>
              <w:rPr>
                <w:rFonts w:ascii="Arial" w:hAnsi="Arial"/>
                <w:b w:val="0"/>
                <w:i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  <w:i/>
              </w:rPr>
              <w:fldChar w:fldCharType="separate"/>
            </w:r>
            <w:r>
              <w:rPr>
                <w:rFonts w:ascii="Arial" w:hAnsi="Arial"/>
                <w:b w:val="0"/>
                <w:i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  <w:i/>
              </w:rPr>
              <w:fldChar w:fldCharType="end"/>
            </w:r>
          </w:p>
          <w:p w14:paraId="2B2EF954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14:paraId="441FE189" w14:textId="77777777" w:rsidR="00972C51" w:rsidRDefault="00972C51" w:rsidP="00972C51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  <w:p w14:paraId="161C0C54" w14:textId="77777777" w:rsidR="00972C51" w:rsidRDefault="00972C51" w:rsidP="00972C51">
            <w:pPr>
              <w:pStyle w:val="Nagwekpola"/>
              <w:spacing w:line="1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4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7E6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Imię ojca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D409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9</w:t>
            </w:r>
            <w:r>
              <w:rPr>
                <w:rFonts w:ascii="Arial" w:hAnsi="Arial"/>
                <w:lang w:val="pl-PL"/>
              </w:rPr>
              <w:t xml:space="preserve">. Imię matki </w:t>
            </w:r>
          </w:p>
          <w:p w14:paraId="227B432D" w14:textId="77777777" w:rsidR="00972C51" w:rsidRPr="009E67A1" w:rsidRDefault="00972C51" w:rsidP="00972C51">
            <w:pPr>
              <w:rPr>
                <w:lang w:val="pl-PL"/>
              </w:rPr>
            </w:pPr>
          </w:p>
          <w:p w14:paraId="6DCCCA05" w14:textId="77777777" w:rsidR="00972C51" w:rsidRPr="009E67A1" w:rsidRDefault="00972C51" w:rsidP="00972C51">
            <w:pPr>
              <w:tabs>
                <w:tab w:val="left" w:pos="2011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</w:tc>
      </w:tr>
      <w:tr w:rsidR="00972C51" w:rsidRPr="005A7182" w14:paraId="16C5C2B6" w14:textId="77777777" w:rsidTr="00DF4DB9">
        <w:trPr>
          <w:cantSplit/>
          <w:trHeight w:val="336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14B59FF2" w14:textId="77777777" w:rsidR="00972C51" w:rsidRPr="00732BA0" w:rsidRDefault="00972C51" w:rsidP="00972C51">
            <w:pPr>
              <w:pStyle w:val="Tytubloku"/>
              <w:spacing w:before="60"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separate"/>
            </w:r>
            <w:r w:rsidR="001218D0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>.</w:t>
            </w:r>
            <w:r w:rsidRPr="006A7BDC">
              <w:rPr>
                <w:rFonts w:ascii="Arial" w:hAnsi="Arial"/>
                <w:sz w:val="21"/>
                <w:szCs w:val="21"/>
                <w:lang w:val="pl-PL"/>
              </w:rPr>
              <w:t>4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 xml:space="preserve">. ADRES ZAMIESZKANIA / ADRES SIEDZIBY </w:t>
            </w:r>
            <w:r w:rsidRPr="00732BA0">
              <w:rPr>
                <w:rFonts w:ascii="Arial" w:hAnsi="Arial"/>
                <w:i/>
                <w:iCs/>
                <w:sz w:val="18"/>
                <w:szCs w:val="18"/>
                <w:lang w:val="pl-PL"/>
              </w:rPr>
              <w:t>(dotyczy współwłaściciela)</w:t>
            </w:r>
          </w:p>
        </w:tc>
      </w:tr>
      <w:tr w:rsidR="00972C51" w14:paraId="1F99F634" w14:textId="77777777" w:rsidTr="00DF4DB9">
        <w:trPr>
          <w:cantSplit/>
          <w:trHeight w:hRule="exact" w:val="46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3BCB71A5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3A342" w14:textId="77777777" w:rsidR="00972C51" w:rsidRDefault="00DD7D54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30</w:t>
            </w:r>
            <w:r w:rsidR="00972C51"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11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DD7D54"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184D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DD7D54"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pl-PL"/>
              </w:rPr>
              <w:t>. Nr lokalu</w:t>
            </w:r>
          </w:p>
        </w:tc>
      </w:tr>
      <w:tr w:rsidR="00972C51" w14:paraId="32EC4A4D" w14:textId="77777777" w:rsidTr="00B85547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7086DB87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0AB44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DD7D54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>. Miejscowość</w:t>
            </w:r>
          </w:p>
        </w:tc>
        <w:tc>
          <w:tcPr>
            <w:tcW w:w="23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0A13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DD7D54">
              <w:rPr>
                <w:rFonts w:ascii="Arial" w:hAnsi="Arial"/>
                <w:lang w:val="pl-PL"/>
              </w:rPr>
              <w:t>4</w:t>
            </w:r>
            <w:r>
              <w:rPr>
                <w:rFonts w:ascii="Arial" w:hAnsi="Arial"/>
                <w:lang w:val="pl-PL"/>
              </w:rPr>
              <w:t>. Kod pocztowy</w:t>
            </w:r>
          </w:p>
        </w:tc>
        <w:tc>
          <w:tcPr>
            <w:tcW w:w="4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417D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DD7D54">
              <w:rPr>
                <w:rFonts w:ascii="Arial" w:hAnsi="Arial"/>
                <w:lang w:val="pl-PL"/>
              </w:rPr>
              <w:t>5</w:t>
            </w:r>
            <w:r>
              <w:rPr>
                <w:rFonts w:ascii="Arial" w:hAnsi="Arial"/>
                <w:lang w:val="pl-PL"/>
              </w:rPr>
              <w:t>. Poczta</w:t>
            </w:r>
          </w:p>
          <w:p w14:paraId="409F1B6F" w14:textId="77777777" w:rsidR="001C6B52" w:rsidRPr="001C6B52" w:rsidRDefault="001C6B52" w:rsidP="001C6B52">
            <w:pPr>
              <w:tabs>
                <w:tab w:val="left" w:pos="3483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</w:tc>
      </w:tr>
      <w:tr w:rsidR="00A807C1" w:rsidRPr="009308C4" w14:paraId="3704612C" w14:textId="77777777" w:rsidTr="00A45575">
        <w:trPr>
          <w:cantSplit/>
          <w:trHeight w:val="275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EB4D62" w14:textId="77777777" w:rsidR="00A807C1" w:rsidRPr="009308C4" w:rsidRDefault="00A807C1" w:rsidP="00A45575">
            <w:pPr>
              <w:pStyle w:val="Nagwekpola"/>
              <w:rPr>
                <w:rFonts w:ascii="Arial" w:hAnsi="Arial"/>
                <w:sz w:val="21"/>
                <w:szCs w:val="21"/>
                <w:lang w:val="pl-PL"/>
              </w:rPr>
            </w:pPr>
            <w:r w:rsidRPr="009308C4">
              <w:rPr>
                <w:spacing w:val="-4"/>
                <w:sz w:val="21"/>
                <w:szCs w:val="21"/>
              </w:rPr>
              <w:lastRenderedPageBreak/>
              <w:fldChar w:fldCharType="begin"/>
            </w:r>
            <w:r w:rsidRPr="009308C4">
              <w:rPr>
                <w:spacing w:val="-4"/>
                <w:sz w:val="21"/>
                <w:szCs w:val="21"/>
                <w:lang w:val="de-DE"/>
              </w:rPr>
              <w:instrText>SEQ head1 \* ALPHABETIC</w:instrText>
            </w:r>
            <w:r w:rsidRPr="009308C4">
              <w:rPr>
                <w:spacing w:val="-4"/>
                <w:sz w:val="21"/>
                <w:szCs w:val="21"/>
              </w:rPr>
              <w:fldChar w:fldCharType="separate"/>
            </w:r>
            <w:r w:rsidR="001218D0">
              <w:rPr>
                <w:noProof/>
                <w:spacing w:val="-4"/>
                <w:sz w:val="21"/>
                <w:szCs w:val="21"/>
                <w:lang w:val="de-DE"/>
              </w:rPr>
              <w:t>E</w:t>
            </w:r>
            <w:r w:rsidRPr="009308C4">
              <w:rPr>
                <w:spacing w:val="-4"/>
                <w:sz w:val="21"/>
                <w:szCs w:val="21"/>
              </w:rPr>
              <w:fldChar w:fldCharType="end"/>
            </w:r>
            <w:r w:rsidRPr="009308C4">
              <w:rPr>
                <w:spacing w:val="-4"/>
                <w:sz w:val="21"/>
                <w:szCs w:val="21"/>
              </w:rPr>
              <w:fldChar w:fldCharType="begin"/>
            </w:r>
            <w:r w:rsidRPr="009308C4">
              <w:rPr>
                <w:spacing w:val="-4"/>
                <w:sz w:val="21"/>
                <w:szCs w:val="21"/>
                <w:lang w:val="de-DE"/>
              </w:rPr>
              <w:instrText>SEQ head2 \r 0 \h</w:instrText>
            </w:r>
            <w:r w:rsidRPr="009308C4">
              <w:rPr>
                <w:spacing w:val="-4"/>
                <w:sz w:val="21"/>
                <w:szCs w:val="21"/>
              </w:rPr>
              <w:fldChar w:fldCharType="end"/>
            </w:r>
            <w:r w:rsidRPr="009308C4">
              <w:rPr>
                <w:spacing w:val="-4"/>
                <w:sz w:val="21"/>
                <w:szCs w:val="21"/>
              </w:rPr>
              <w:fldChar w:fldCharType="begin"/>
            </w:r>
            <w:r w:rsidRPr="009308C4">
              <w:rPr>
                <w:spacing w:val="-4"/>
                <w:sz w:val="21"/>
                <w:szCs w:val="21"/>
                <w:lang w:val="de-DE"/>
              </w:rPr>
              <w:instrText>SEQ head3 \r 0 \h</w:instrText>
            </w:r>
            <w:r w:rsidRPr="009308C4">
              <w:rPr>
                <w:spacing w:val="-4"/>
                <w:sz w:val="21"/>
                <w:szCs w:val="21"/>
              </w:rPr>
              <w:fldChar w:fldCharType="end"/>
            </w:r>
            <w:r w:rsidRPr="009308C4">
              <w:rPr>
                <w:spacing w:val="-4"/>
                <w:sz w:val="21"/>
                <w:szCs w:val="21"/>
                <w:lang w:val="de-DE"/>
              </w:rPr>
              <w:t xml:space="preserve">. </w:t>
            </w:r>
            <w:r w:rsidRPr="009308C4">
              <w:rPr>
                <w:spacing w:val="-4"/>
                <w:sz w:val="21"/>
                <w:szCs w:val="21"/>
                <w:lang w:val="pl-PL"/>
              </w:rPr>
              <w:t>DANE NIERUCHOMOŚCI ZAMIESZKAŁEJ</w:t>
            </w:r>
          </w:p>
        </w:tc>
      </w:tr>
      <w:tr w:rsidR="00A807C1" w14:paraId="63E5958F" w14:textId="77777777" w:rsidTr="00B7527D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10B425" w14:textId="77777777" w:rsidR="00A807C1" w:rsidRDefault="00A807C1" w:rsidP="00A45575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C0C0C0" w:fill="auto"/>
          </w:tcPr>
          <w:p w14:paraId="21DBBD25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36. Adres</w:t>
            </w:r>
          </w:p>
          <w:p w14:paraId="05F3F5C8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</w:p>
          <w:p w14:paraId="7B28BC1D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</w:p>
          <w:p w14:paraId="64C5A928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</w:p>
          <w:p w14:paraId="0DF750DB" w14:textId="77777777" w:rsidR="00A807C1" w:rsidRPr="0044643B" w:rsidRDefault="00A807C1" w:rsidP="00A45575">
            <w:pPr>
              <w:tabs>
                <w:tab w:val="left" w:pos="9409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</w:tc>
      </w:tr>
      <w:tr w:rsidR="00972C51" w:rsidRPr="005A7182" w14:paraId="26C21B2D" w14:textId="77777777" w:rsidTr="00B7527D">
        <w:trPr>
          <w:cantSplit/>
          <w:trHeight w:val="238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A76B08" w14:textId="77777777" w:rsidR="00972C51" w:rsidRPr="009308C4" w:rsidRDefault="00454BF1" w:rsidP="00972C51">
            <w:pPr>
              <w:rPr>
                <w:b/>
                <w:sz w:val="21"/>
                <w:szCs w:val="21"/>
                <w:lang w:val="pl-PL"/>
              </w:rPr>
            </w:pPr>
            <w:r>
              <w:rPr>
                <w:b/>
                <w:sz w:val="21"/>
                <w:szCs w:val="21"/>
                <w:lang w:val="pl-PL"/>
              </w:rPr>
              <w:t>F</w:t>
            </w:r>
            <w:r w:rsidR="00972C51" w:rsidRPr="009308C4">
              <w:rPr>
                <w:b/>
                <w:sz w:val="21"/>
                <w:szCs w:val="21"/>
                <w:lang w:val="pl-PL"/>
              </w:rPr>
              <w:t>.</w:t>
            </w:r>
            <w:r w:rsidR="00972C51" w:rsidRPr="009308C4">
              <w:rPr>
                <w:sz w:val="21"/>
                <w:szCs w:val="21"/>
                <w:lang w:val="pl-PL"/>
              </w:rPr>
              <w:t xml:space="preserve"> </w:t>
            </w:r>
            <w:r w:rsidR="00972C51" w:rsidRPr="009308C4">
              <w:rPr>
                <w:b/>
                <w:sz w:val="21"/>
                <w:szCs w:val="21"/>
                <w:lang w:val="pl-PL"/>
              </w:rPr>
              <w:t xml:space="preserve">WYSOKOŚĆ OPŁATY ZA GOSPODAROWANIE ODPADAMI KOMUNALNYMI </w:t>
            </w:r>
          </w:p>
        </w:tc>
      </w:tr>
      <w:tr w:rsidR="003B6576" w14:paraId="6D99E6F2" w14:textId="77777777" w:rsidTr="00133337">
        <w:trPr>
          <w:cantSplit/>
          <w:trHeight w:val="489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995E31" w14:textId="77777777" w:rsidR="003B6576" w:rsidRDefault="003B6576" w:rsidP="003B6576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39BF7DA1" w14:textId="77777777" w:rsidR="003B6576" w:rsidRDefault="003B6576" w:rsidP="00CC0015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>3</w:t>
            </w:r>
            <w:r w:rsidR="000819FB">
              <w:rPr>
                <w:b/>
                <w:sz w:val="14"/>
                <w:szCs w:val="14"/>
                <w:lang w:val="pl-PL"/>
              </w:rPr>
              <w:t>7</w:t>
            </w:r>
            <w:r>
              <w:rPr>
                <w:b/>
                <w:sz w:val="14"/>
                <w:szCs w:val="14"/>
                <w:lang w:val="pl-PL"/>
              </w:rPr>
              <w:t xml:space="preserve">. </w:t>
            </w:r>
            <w:r w:rsidRPr="00CC0015">
              <w:rPr>
                <w:b/>
                <w:sz w:val="15"/>
                <w:szCs w:val="15"/>
                <w:lang w:val="pl-PL"/>
              </w:rPr>
              <w:t>Oświadczam, że na terenie nieruchomości zamieszkałej, określonej w części E deklaracji zamieszkuje</w:t>
            </w:r>
            <w:r>
              <w:rPr>
                <w:b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02435ED6" w14:textId="77777777" w:rsidR="003B6576" w:rsidRDefault="003B6576" w:rsidP="003B6576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0819FB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Liczba mieszkańców</w:t>
            </w:r>
          </w:p>
        </w:tc>
      </w:tr>
      <w:tr w:rsidR="00CC0015" w14:paraId="1041E7D2" w14:textId="77777777" w:rsidTr="00C16456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3DBC64" w14:textId="77777777" w:rsidR="00CC0015" w:rsidRDefault="00CC0015" w:rsidP="00CC0015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0F711715" w14:textId="77777777" w:rsidR="00CC0015" w:rsidRDefault="000819FB" w:rsidP="00CC0015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>39</w:t>
            </w:r>
            <w:r w:rsidR="00CC0015">
              <w:rPr>
                <w:b/>
                <w:sz w:val="14"/>
                <w:szCs w:val="14"/>
                <w:lang w:val="pl-PL"/>
              </w:rPr>
              <w:t xml:space="preserve">. </w:t>
            </w:r>
            <w:r w:rsidR="00CC0015" w:rsidRPr="00A20532">
              <w:rPr>
                <w:b/>
                <w:sz w:val="15"/>
                <w:szCs w:val="15"/>
                <w:lang w:val="pl-PL"/>
              </w:rPr>
              <w:t xml:space="preserve">Miesięczna stawka opłaty </w:t>
            </w:r>
            <w:r w:rsidR="00A20532">
              <w:rPr>
                <w:b/>
                <w:sz w:val="15"/>
                <w:szCs w:val="15"/>
                <w:lang w:val="pl-PL"/>
              </w:rPr>
              <w:t>od jednego mieszkańca</w:t>
            </w:r>
            <w:r w:rsidR="00CC0015">
              <w:rPr>
                <w:b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008F3070" w14:textId="77777777" w:rsidR="00CC0015" w:rsidRDefault="00A20532" w:rsidP="00CC0015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0819FB">
              <w:rPr>
                <w:rFonts w:ascii="Arial" w:hAnsi="Arial"/>
                <w:lang w:val="pl-PL"/>
              </w:rPr>
              <w:t>0</w:t>
            </w:r>
            <w:r w:rsidR="00CC0015">
              <w:rPr>
                <w:rFonts w:ascii="Arial" w:hAnsi="Arial"/>
                <w:lang w:val="pl-PL"/>
              </w:rPr>
              <w:t xml:space="preserve">. </w:t>
            </w:r>
          </w:p>
        </w:tc>
      </w:tr>
      <w:tr w:rsidR="00A20532" w14:paraId="153425BD" w14:textId="77777777" w:rsidTr="00C16456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7206E" w14:textId="77777777" w:rsidR="00A20532" w:rsidRDefault="00A20532" w:rsidP="00A20532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4E5409B1" w14:textId="77777777" w:rsidR="00A20532" w:rsidRDefault="00A20532" w:rsidP="00A20532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>4</w:t>
            </w:r>
            <w:r w:rsidR="000819FB">
              <w:rPr>
                <w:b/>
                <w:sz w:val="14"/>
                <w:szCs w:val="14"/>
                <w:lang w:val="pl-PL"/>
              </w:rPr>
              <w:t>1</w:t>
            </w:r>
            <w:r>
              <w:rPr>
                <w:b/>
                <w:sz w:val="14"/>
                <w:szCs w:val="14"/>
                <w:lang w:val="pl-PL"/>
              </w:rPr>
              <w:t xml:space="preserve">. </w:t>
            </w:r>
            <w:r>
              <w:rPr>
                <w:b/>
                <w:sz w:val="15"/>
                <w:szCs w:val="15"/>
                <w:lang w:val="pl-PL"/>
              </w:rPr>
              <w:t>Wysokość miesięcznej opłaty za gospodarowanie odpadami komunalnymi</w:t>
            </w:r>
            <w:r>
              <w:rPr>
                <w:b/>
                <w:sz w:val="14"/>
                <w:szCs w:val="14"/>
                <w:lang w:val="pl-PL"/>
              </w:rPr>
              <w:t xml:space="preserve"> 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>(iloczy</w:t>
            </w:r>
            <w:r>
              <w:rPr>
                <w:bCs/>
                <w:i/>
                <w:iCs/>
                <w:sz w:val="14"/>
                <w:szCs w:val="14"/>
                <w:lang w:val="pl-PL"/>
              </w:rPr>
              <w:t>n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 xml:space="preserve"> poz. 3</w:t>
            </w:r>
            <w:r w:rsidR="000819FB">
              <w:rPr>
                <w:bCs/>
                <w:i/>
                <w:iCs/>
                <w:sz w:val="14"/>
                <w:szCs w:val="14"/>
                <w:lang w:val="pl-PL"/>
              </w:rPr>
              <w:t>8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 xml:space="preserve"> x </w:t>
            </w:r>
            <w:r w:rsidR="00E741A0">
              <w:rPr>
                <w:bCs/>
                <w:i/>
                <w:iCs/>
                <w:sz w:val="14"/>
                <w:szCs w:val="14"/>
                <w:lang w:val="pl-PL"/>
              </w:rPr>
              <w:t xml:space="preserve">poz. 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>4</w:t>
            </w:r>
            <w:r w:rsidR="000819FB">
              <w:rPr>
                <w:bCs/>
                <w:i/>
                <w:iCs/>
                <w:sz w:val="14"/>
                <w:szCs w:val="14"/>
                <w:lang w:val="pl-PL"/>
              </w:rPr>
              <w:t>0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>)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0904B8DA" w14:textId="77777777" w:rsidR="00A20532" w:rsidRDefault="00A20532" w:rsidP="00A20532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0819FB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 xml:space="preserve">. </w:t>
            </w:r>
          </w:p>
        </w:tc>
      </w:tr>
      <w:tr w:rsidR="00E724A0" w:rsidRPr="005A7182" w14:paraId="545AFAA1" w14:textId="77777777" w:rsidTr="003B6576">
        <w:trPr>
          <w:cantSplit/>
          <w:trHeight w:val="275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0C989363" w14:textId="77777777" w:rsidR="00E724A0" w:rsidRPr="004D4E8F" w:rsidRDefault="00454BF1" w:rsidP="004A3FEB">
            <w:pPr>
              <w:pStyle w:val="Nagwek8"/>
              <w:ind w:left="15" w:hanging="15"/>
              <w:rPr>
                <w:rFonts w:ascii="Arial" w:hAnsi="Arial"/>
                <w:sz w:val="21"/>
                <w:szCs w:val="21"/>
                <w:lang w:val="pl-PL"/>
              </w:rPr>
            </w:pPr>
            <w:r w:rsidRPr="006A7BDC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t>G</w:t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begin"/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instrText>SEQ head2 \r 0 \h</w:instrText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end"/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begin"/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instrText>SEQ head3 \r 0 \h</w:instrText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end"/>
            </w:r>
            <w:r w:rsidR="00E724A0" w:rsidRPr="004D4E8F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t xml:space="preserve">. PODPIS </w:t>
            </w:r>
            <w:r w:rsidR="00DB021C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t>WŁAŚCICIELA / OSOBY REPREZENTUJĄCEJ WŁAŚCICIELA</w:t>
            </w:r>
          </w:p>
        </w:tc>
      </w:tr>
      <w:tr w:rsidR="00E724A0" w14:paraId="79627C22" w14:textId="77777777" w:rsidTr="00C16456">
        <w:trPr>
          <w:cantSplit/>
          <w:trHeight w:val="503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414DDF22" w14:textId="77777777" w:rsidR="00E724A0" w:rsidRDefault="00E724A0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7603BA" w14:textId="77777777" w:rsidR="00E724A0" w:rsidRDefault="00E724A0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0819FB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>. Imię</w:t>
            </w: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162" w14:textId="77777777" w:rsidR="00E724A0" w:rsidRDefault="00E724A0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0819FB">
              <w:rPr>
                <w:rFonts w:ascii="Arial" w:hAnsi="Arial"/>
                <w:lang w:val="pl-PL"/>
              </w:rPr>
              <w:t>4</w:t>
            </w:r>
            <w:r>
              <w:rPr>
                <w:rFonts w:ascii="Arial" w:hAnsi="Arial"/>
                <w:lang w:val="pl-PL"/>
              </w:rPr>
              <w:t>. Nazwisko</w:t>
            </w:r>
          </w:p>
        </w:tc>
      </w:tr>
      <w:tr w:rsidR="00DB021C" w:rsidRPr="005A7182" w14:paraId="32CC23C2" w14:textId="77777777" w:rsidTr="00C16456">
        <w:trPr>
          <w:cantSplit/>
          <w:trHeight w:val="503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24114E5" w14:textId="77777777" w:rsidR="00DB021C" w:rsidRDefault="00DB021C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B6870" w14:textId="77777777" w:rsidR="00DB021C" w:rsidRDefault="00DB021C" w:rsidP="00DB021C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45. Data wypełnienia deklaracji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(dzień-miesiąc-rok)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077262F6" w14:textId="77777777" w:rsidR="00DB021C" w:rsidRDefault="00DB021C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3BC7" w14:textId="77777777" w:rsidR="00DB021C" w:rsidRDefault="00DB021C" w:rsidP="00DB021C">
            <w:pPr>
              <w:pStyle w:val="Nagwekpola"/>
              <w:widowControl w:val="0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46. Podpis (pieczęć) właściciela  / osoby reprezentującej właściciela  </w:t>
            </w:r>
          </w:p>
          <w:p w14:paraId="434114EA" w14:textId="77777777" w:rsidR="00DB021C" w:rsidRDefault="00DB021C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E724A0" w14:paraId="0A835A40" w14:textId="77777777" w:rsidTr="00C16456">
        <w:trPr>
          <w:cantSplit/>
          <w:trHeight w:val="517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C849FA5" w14:textId="77777777" w:rsidR="00E724A0" w:rsidRDefault="00E724A0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D526F" w14:textId="77777777" w:rsidR="00E724A0" w:rsidRDefault="00454BF1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DB021C">
              <w:rPr>
                <w:rFonts w:ascii="Arial" w:hAnsi="Arial"/>
                <w:lang w:val="pl-PL"/>
              </w:rPr>
              <w:t>7</w:t>
            </w:r>
            <w:r w:rsidR="00E724A0">
              <w:rPr>
                <w:rFonts w:ascii="Arial" w:hAnsi="Arial"/>
                <w:lang w:val="pl-PL"/>
              </w:rPr>
              <w:t>. Imię</w:t>
            </w: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4FD4" w14:textId="77777777" w:rsidR="00E724A0" w:rsidRDefault="00454BF1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DB021C">
              <w:rPr>
                <w:rFonts w:ascii="Arial" w:hAnsi="Arial"/>
                <w:lang w:val="pl-PL"/>
              </w:rPr>
              <w:t>8</w:t>
            </w:r>
            <w:r w:rsidR="00E724A0">
              <w:rPr>
                <w:rFonts w:ascii="Arial" w:hAnsi="Arial"/>
                <w:lang w:val="pl-PL"/>
              </w:rPr>
              <w:t>. Nazwisko</w:t>
            </w:r>
          </w:p>
        </w:tc>
      </w:tr>
      <w:tr w:rsidR="00DB021C" w:rsidRPr="005A7182" w14:paraId="4C4F5822" w14:textId="77777777" w:rsidTr="00C16456">
        <w:trPr>
          <w:cantSplit/>
          <w:trHeight w:val="517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C2A01BE" w14:textId="77777777" w:rsidR="00DB021C" w:rsidRDefault="00DB021C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1D494" w14:textId="77777777" w:rsidR="00DB021C" w:rsidRDefault="00DB021C" w:rsidP="00DB021C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49. Data wypełnienia deklaracji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(dzień-miesiąc-rok)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4F9503A9" w14:textId="77777777" w:rsidR="00DB021C" w:rsidRDefault="00DB021C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58B1" w14:textId="77777777" w:rsidR="00DB021C" w:rsidRDefault="00DB021C" w:rsidP="00DB021C">
            <w:pPr>
              <w:pStyle w:val="Nagwekpola"/>
              <w:widowControl w:val="0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50. Podpis (pieczęć) właściciela  / osoby reprezentującej właściciela  </w:t>
            </w:r>
          </w:p>
          <w:p w14:paraId="61E94029" w14:textId="77777777" w:rsidR="00DB021C" w:rsidRDefault="00DB021C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E724A0" w:rsidRPr="000908D1" w14:paraId="42DFD36B" w14:textId="77777777" w:rsidTr="00B13CCD">
        <w:trPr>
          <w:cantSplit/>
          <w:trHeight w:val="232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1AF4F821" w14:textId="77777777" w:rsidR="00E724A0" w:rsidRPr="000908D1" w:rsidRDefault="0044596F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sz w:val="21"/>
                <w:szCs w:val="21"/>
              </w:rPr>
              <w:t>H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 xml:space="preserve">. </w:t>
            </w:r>
            <w:r w:rsidR="00E724A0">
              <w:rPr>
                <w:rFonts w:ascii="Arial" w:hAnsi="Arial"/>
                <w:sz w:val="21"/>
                <w:szCs w:val="21"/>
                <w:lang w:val="pl-PL"/>
              </w:rPr>
              <w:t>LISTA ZAŁĄCZNIKÓW</w:t>
            </w:r>
          </w:p>
        </w:tc>
      </w:tr>
      <w:tr w:rsidR="00E724A0" w14:paraId="66AF5D0A" w14:textId="77777777" w:rsidTr="00DF4DB9">
        <w:trPr>
          <w:cantSplit/>
          <w:trHeight w:val="252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1FBE8A03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6BC15C45" w14:textId="77777777" w:rsidR="00E724A0" w:rsidRPr="003B6576" w:rsidRDefault="00E724A0" w:rsidP="00E724A0">
            <w:pPr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3B6576">
              <w:rPr>
                <w:rFonts w:ascii="Arial" w:hAnsi="Arial"/>
                <w:bCs/>
                <w:sz w:val="16"/>
                <w:szCs w:val="16"/>
                <w:lang w:val="pl-PL"/>
              </w:rPr>
              <w:t>Nazwa załącznika</w:t>
            </w:r>
          </w:p>
        </w:tc>
        <w:tc>
          <w:tcPr>
            <w:tcW w:w="5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73FDB255" w14:textId="77777777" w:rsidR="00E724A0" w:rsidRPr="003B6576" w:rsidRDefault="00E724A0" w:rsidP="00E724A0">
            <w:pPr>
              <w:spacing w:line="160" w:lineRule="exact"/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3B6576">
              <w:rPr>
                <w:rFonts w:ascii="Arial" w:hAnsi="Arial"/>
                <w:bCs/>
                <w:sz w:val="16"/>
                <w:szCs w:val="16"/>
                <w:lang w:val="pl-PL"/>
              </w:rPr>
              <w:t>Liczba załączników</w:t>
            </w:r>
          </w:p>
        </w:tc>
      </w:tr>
      <w:tr w:rsidR="00C7519F" w14:paraId="783C7E99" w14:textId="77777777" w:rsidTr="004230D7">
        <w:trPr>
          <w:cantSplit/>
          <w:trHeight w:val="335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709133B4" w14:textId="77777777" w:rsidR="00C7519F" w:rsidRDefault="00C7519F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D796FE3" w14:textId="77777777" w:rsidR="00C7519F" w:rsidRPr="003B6576" w:rsidRDefault="00C7519F" w:rsidP="00E724A0">
            <w:pPr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>
              <w:rPr>
                <w:rFonts w:ascii="Arial" w:hAnsi="Arial"/>
                <w:bCs/>
                <w:sz w:val="16"/>
                <w:szCs w:val="16"/>
                <w:lang w:val="pl-PL"/>
              </w:rPr>
              <w:t>Załącznik DW-A</w:t>
            </w:r>
          </w:p>
        </w:tc>
        <w:tc>
          <w:tcPr>
            <w:tcW w:w="5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6C615BC" w14:textId="77777777" w:rsidR="00C7519F" w:rsidRPr="003B6576" w:rsidRDefault="00C7519F" w:rsidP="00E724A0">
            <w:pPr>
              <w:spacing w:line="160" w:lineRule="exact"/>
              <w:rPr>
                <w:rFonts w:ascii="Arial" w:hAnsi="Arial"/>
                <w:bCs/>
                <w:sz w:val="16"/>
                <w:szCs w:val="16"/>
                <w:lang w:val="pl-PL"/>
              </w:rPr>
            </w:pPr>
          </w:p>
        </w:tc>
      </w:tr>
      <w:tr w:rsidR="00E724A0" w:rsidRPr="000908D1" w14:paraId="5C27D794" w14:textId="77777777" w:rsidTr="00DF4DB9">
        <w:trPr>
          <w:cantSplit/>
          <w:trHeight w:val="246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43D1A15A" w14:textId="77777777" w:rsidR="00E724A0" w:rsidRPr="000908D1" w:rsidRDefault="0044596F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sz w:val="21"/>
                <w:szCs w:val="21"/>
              </w:rPr>
              <w:t>I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>. ADNOTACJE ORGANU</w:t>
            </w:r>
          </w:p>
        </w:tc>
      </w:tr>
      <w:tr w:rsidR="00E724A0" w14:paraId="383B504D" w14:textId="77777777" w:rsidTr="004A3FEB">
        <w:trPr>
          <w:cantSplit/>
          <w:trHeight w:val="852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7F863974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B571E89" w14:textId="77777777" w:rsidR="00E724A0" w:rsidRDefault="00DB021C" w:rsidP="00E724A0">
            <w:pPr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>51</w:t>
            </w:r>
            <w:r w:rsidR="00E724A0">
              <w:rPr>
                <w:rFonts w:ascii="Arial" w:hAnsi="Arial"/>
                <w:b/>
                <w:sz w:val="14"/>
                <w:lang w:val="pl-PL"/>
              </w:rPr>
              <w:t xml:space="preserve">. </w:t>
            </w:r>
            <w:r w:rsidR="00E724A0">
              <w:rPr>
                <w:rFonts w:ascii="Arial" w:hAnsi="Arial"/>
                <w:b/>
                <w:spacing w:val="-2"/>
                <w:sz w:val="14"/>
                <w:lang w:val="pl-PL"/>
              </w:rPr>
              <w:t xml:space="preserve">Uwagi </w:t>
            </w:r>
            <w:r w:rsidR="00E724A0">
              <w:rPr>
                <w:rFonts w:ascii="Arial" w:hAnsi="Arial"/>
                <w:b/>
                <w:sz w:val="14"/>
                <w:lang w:val="pl-PL"/>
              </w:rPr>
              <w:t xml:space="preserve">organu </w:t>
            </w:r>
          </w:p>
        </w:tc>
      </w:tr>
      <w:tr w:rsidR="00E724A0" w14:paraId="0B322194" w14:textId="77777777" w:rsidTr="00DF4DB9">
        <w:trPr>
          <w:cantSplit/>
          <w:trHeight w:hRule="exact" w:val="340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56846E57" w14:textId="77777777" w:rsidR="00E724A0" w:rsidRDefault="00E724A0" w:rsidP="00E724A0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3189EDAD" w14:textId="77777777" w:rsidR="00E724A0" w:rsidRDefault="004A3FEB" w:rsidP="00E724A0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DB021C">
              <w:rPr>
                <w:rFonts w:ascii="Arial" w:hAnsi="Arial"/>
                <w:lang w:val="pl-PL"/>
              </w:rPr>
              <w:t>2</w:t>
            </w:r>
            <w:r w:rsidR="00E724A0">
              <w:rPr>
                <w:rFonts w:ascii="Arial" w:hAnsi="Arial"/>
                <w:lang w:val="pl-PL"/>
              </w:rPr>
              <w:t xml:space="preserve">. Data </w:t>
            </w:r>
            <w:r w:rsidR="00E724A0">
              <w:rPr>
                <w:rFonts w:ascii="Arial" w:hAnsi="Arial"/>
                <w:b w:val="0"/>
              </w:rPr>
              <w:fldChar w:fldCharType="begin" w:fldLock="1"/>
            </w:r>
            <w:r w:rsidR="00E724A0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E724A0">
              <w:rPr>
                <w:rFonts w:ascii="Arial" w:hAnsi="Arial"/>
                <w:b w:val="0"/>
              </w:rPr>
              <w:fldChar w:fldCharType="separate"/>
            </w:r>
            <w:r w:rsidR="00E724A0">
              <w:rPr>
                <w:rFonts w:ascii="Arial" w:hAnsi="Arial"/>
                <w:b w:val="0"/>
                <w:lang w:val="pl-PL"/>
              </w:rPr>
              <w:t>(dzień-miesiąc-rok)</w:t>
            </w:r>
            <w:r w:rsidR="00E724A0">
              <w:rPr>
                <w:rFonts w:ascii="Arial" w:hAnsi="Arial"/>
                <w:b w:val="0"/>
              </w:rPr>
              <w:fldChar w:fldCharType="end"/>
            </w:r>
          </w:p>
          <w:p w14:paraId="136FD92C" w14:textId="77777777" w:rsidR="00E724A0" w:rsidRDefault="00E724A0" w:rsidP="00E724A0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44EB1FDC" w14:textId="77777777" w:rsidR="00E724A0" w:rsidRDefault="004A3FEB" w:rsidP="00E724A0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DB021C">
              <w:rPr>
                <w:rFonts w:ascii="Arial" w:hAnsi="Arial"/>
                <w:lang w:val="pl-PL"/>
              </w:rPr>
              <w:t>3</w:t>
            </w:r>
            <w:r w:rsidR="00E724A0">
              <w:rPr>
                <w:rFonts w:ascii="Arial" w:hAnsi="Arial"/>
                <w:lang w:val="pl-PL"/>
              </w:rPr>
              <w:t>. Podpis przyjmującego formularz</w:t>
            </w:r>
          </w:p>
        </w:tc>
      </w:tr>
      <w:tr w:rsidR="00E724A0" w14:paraId="19E192FF" w14:textId="77777777" w:rsidTr="00DF4DB9">
        <w:trPr>
          <w:cantSplit/>
          <w:trHeight w:val="211"/>
        </w:trPr>
        <w:tc>
          <w:tcPr>
            <w:tcW w:w="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D3ED866" w14:textId="77777777" w:rsidR="00E724A0" w:rsidRDefault="00E724A0" w:rsidP="00E724A0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F008C49" w14:textId="77777777" w:rsidR="00E724A0" w:rsidRDefault="00E724A0" w:rsidP="00E724A0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3128E15" w14:textId="77777777" w:rsidR="00E724A0" w:rsidRDefault="00E724A0" w:rsidP="00E724A0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E724A0" w:rsidRPr="000908D1" w14:paraId="58C0D9B3" w14:textId="77777777" w:rsidTr="00DF4DB9">
        <w:trPr>
          <w:cantSplit/>
          <w:trHeight w:val="247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DD11288" w14:textId="77777777" w:rsidR="00E724A0" w:rsidRPr="000908D1" w:rsidRDefault="0044596F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sz w:val="21"/>
                <w:szCs w:val="21"/>
              </w:rPr>
              <w:t>J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 xml:space="preserve">. </w:t>
            </w:r>
            <w:r w:rsidR="00E724A0">
              <w:rPr>
                <w:rFonts w:ascii="Arial" w:hAnsi="Arial"/>
                <w:sz w:val="21"/>
                <w:szCs w:val="21"/>
                <w:lang w:val="pl-PL"/>
              </w:rPr>
              <w:t>POUCZENIE</w:t>
            </w:r>
          </w:p>
        </w:tc>
      </w:tr>
      <w:tr w:rsidR="00E724A0" w:rsidRPr="005A7182" w14:paraId="3758D556" w14:textId="77777777" w:rsidTr="00DF4DB9">
        <w:trPr>
          <w:cantSplit/>
          <w:trHeight w:val="340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796C9040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54E6DA7D" w14:textId="28192750" w:rsidR="00E741A0" w:rsidRPr="00F050FB" w:rsidRDefault="00E724A0" w:rsidP="00E724A0">
            <w:pPr>
              <w:pStyle w:val="Tekstpodstawowy"/>
              <w:suppressAutoHyphens/>
              <w:spacing w:line="240" w:lineRule="auto"/>
              <w:jc w:val="both"/>
              <w:rPr>
                <w:sz w:val="17"/>
                <w:szCs w:val="17"/>
                <w:lang w:val="pl-PL"/>
              </w:rPr>
            </w:pPr>
            <w:r w:rsidRPr="00F050FB">
              <w:rPr>
                <w:sz w:val="17"/>
                <w:szCs w:val="17"/>
                <w:lang w:val="pl-PL"/>
              </w:rPr>
              <w:t>Deklaracja stanowi podstawę do wystawienia tytułu wykonawczego, zgodnie z przepisami ustawy z dnia 17 czerwca 1966 r. o postępowaniu egzekucyjnym w administracji (Dz. U. z 20</w:t>
            </w:r>
            <w:r w:rsidR="00AB1783">
              <w:rPr>
                <w:sz w:val="17"/>
                <w:szCs w:val="17"/>
                <w:lang w:val="pl-PL"/>
              </w:rPr>
              <w:t>25</w:t>
            </w:r>
            <w:r w:rsidRPr="00F050FB">
              <w:rPr>
                <w:sz w:val="17"/>
                <w:szCs w:val="17"/>
                <w:lang w:val="pl-PL"/>
              </w:rPr>
              <w:t xml:space="preserve"> r. poz.</w:t>
            </w:r>
            <w:r w:rsidR="00346010">
              <w:rPr>
                <w:sz w:val="17"/>
                <w:szCs w:val="17"/>
                <w:lang w:val="pl-PL"/>
              </w:rPr>
              <w:t xml:space="preserve"> 132 </w:t>
            </w:r>
            <w:proofErr w:type="spellStart"/>
            <w:r w:rsidR="00346010">
              <w:rPr>
                <w:sz w:val="17"/>
                <w:szCs w:val="17"/>
                <w:lang w:val="pl-PL"/>
              </w:rPr>
              <w:t>t.j</w:t>
            </w:r>
            <w:proofErr w:type="spellEnd"/>
            <w:r w:rsidR="00346010">
              <w:rPr>
                <w:sz w:val="17"/>
                <w:szCs w:val="17"/>
                <w:lang w:val="pl-PL"/>
              </w:rPr>
              <w:t>.</w:t>
            </w:r>
            <w:r w:rsidRPr="00F050FB">
              <w:rPr>
                <w:sz w:val="17"/>
                <w:szCs w:val="17"/>
                <w:lang w:val="pl-PL"/>
              </w:rPr>
              <w:t>)</w:t>
            </w:r>
          </w:p>
        </w:tc>
      </w:tr>
      <w:tr w:rsidR="00E724A0" w:rsidRPr="005A7182" w14:paraId="6C5E05F8" w14:textId="77777777" w:rsidTr="00F050FB">
        <w:trPr>
          <w:cantSplit/>
          <w:trHeight w:val="71"/>
        </w:trPr>
        <w:tc>
          <w:tcPr>
            <w:tcW w:w="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5FD1B9B" w14:textId="77777777" w:rsidR="00E724A0" w:rsidRDefault="00E724A0" w:rsidP="00E724A0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A190192" w14:textId="77777777" w:rsidR="00E724A0" w:rsidRDefault="00E724A0" w:rsidP="00E724A0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E724A0" w:rsidRPr="005A7182" w14:paraId="25788DBE" w14:textId="77777777" w:rsidTr="00F050FB">
        <w:trPr>
          <w:cantSplit/>
          <w:trHeight w:val="232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E17E351" w14:textId="77777777" w:rsidR="00E724A0" w:rsidRPr="000908D1" w:rsidRDefault="0044596F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 w:rsidRPr="006A7BDC">
              <w:rPr>
                <w:rFonts w:ascii="Arial" w:hAnsi="Arial"/>
                <w:sz w:val="21"/>
                <w:szCs w:val="21"/>
                <w:lang w:val="pl-PL"/>
              </w:rPr>
              <w:t>K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 xml:space="preserve">. </w:t>
            </w:r>
            <w:r w:rsidR="00E724A0">
              <w:rPr>
                <w:rFonts w:ascii="Arial" w:hAnsi="Arial"/>
                <w:sz w:val="21"/>
                <w:szCs w:val="21"/>
                <w:lang w:val="pl-PL"/>
              </w:rPr>
              <w:t>KLAUZULA INFORMACYJNA DOTYCZĄCA OCHRONY DANYCH OSOBOWYCH</w:t>
            </w:r>
          </w:p>
        </w:tc>
      </w:tr>
      <w:tr w:rsidR="00E724A0" w:rsidRPr="005A7182" w14:paraId="5DAFCE48" w14:textId="77777777" w:rsidTr="00DF4DB9">
        <w:trPr>
          <w:cantSplit/>
          <w:trHeight w:val="340"/>
        </w:trPr>
        <w:tc>
          <w:tcPr>
            <w:tcW w:w="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CE27A7B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7818CF6" w14:textId="77777777" w:rsidR="00E724A0" w:rsidRPr="00E741A0" w:rsidRDefault="00E724A0" w:rsidP="00E724A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Na podstawie art. 13 Rozporządzenia Parlamentu Europejskiego i Rady (UE) 2016/679 z 27 kwietnia 2016 r. w sprawie ochrony osób fizycznych w związku z przetwarzaniem danych osobowych i w sprawie swobodnego przepływu takich danych oraz uchylenia dyrektywy 95/46/WE (ogólne rozporządzenie o ochronie danych, dalej: RODO) (Dz. Urz. UE L. z 2016 r. Nr 119, s.1) informujemy Panią/Pana o sposobie i celu, w jakim przetwarzamy Pani/Pana dane osobowe, a także o przysługujących Pani/Panu prawach wynikających z regulacji o ochronie danych osobowych:</w:t>
            </w:r>
          </w:p>
          <w:p w14:paraId="00098FC4" w14:textId="77777777" w:rsidR="00E724A0" w:rsidRPr="00E741A0" w:rsidRDefault="00E724A0" w:rsidP="00B13CCD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 xml:space="preserve">Administratorem Pani/Pana danych osobowych jest: Burmistrz Krasnegostawu z siedzibą przy Placu 3 Maja 29, 22-300 Krasnystaw, tel. 82 576-21-57, e-mail: </w:t>
            </w:r>
            <w:hyperlink r:id="rId7" w:history="1">
              <w:r w:rsidRPr="00E741A0">
                <w:rPr>
                  <w:rStyle w:val="Hipercze"/>
                  <w:rFonts w:ascii="Arial" w:hAnsi="Arial" w:cs="Arial"/>
                  <w:color w:val="auto"/>
                  <w:sz w:val="12"/>
                  <w:szCs w:val="12"/>
                  <w:u w:val="none"/>
                </w:rPr>
                <w:t>burmistrzmiasta@krasnystaw.pl</w:t>
              </w:r>
            </w:hyperlink>
          </w:p>
          <w:p w14:paraId="09DCEFE1" w14:textId="77777777" w:rsidR="00F050FB" w:rsidRDefault="00E724A0" w:rsidP="00F050F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277" w:hanging="259"/>
              <w:jc w:val="both"/>
              <w:rPr>
                <w:rStyle w:val="Hipercze"/>
                <w:rFonts w:ascii="Arial" w:hAnsi="Arial" w:cs="Arial"/>
                <w:color w:val="auto"/>
                <w:sz w:val="12"/>
                <w:szCs w:val="12"/>
                <w:u w:val="none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 xml:space="preserve">Administrator powołał Inspektora Ochrony Danych, z którym można skontaktować się pod adresem e-mail: </w:t>
            </w:r>
            <w:hyperlink r:id="rId8" w:history="1">
              <w:r w:rsidRPr="00E741A0">
                <w:rPr>
                  <w:rStyle w:val="Hipercze"/>
                  <w:rFonts w:ascii="Arial" w:hAnsi="Arial" w:cs="Arial"/>
                  <w:color w:val="auto"/>
                  <w:sz w:val="12"/>
                  <w:szCs w:val="12"/>
                  <w:u w:val="none"/>
                </w:rPr>
                <w:t>iod@krasnystaw.pl</w:t>
              </w:r>
            </w:hyperlink>
            <w:r w:rsidRPr="00E741A0">
              <w:rPr>
                <w:rStyle w:val="Hipercze"/>
                <w:rFonts w:ascii="Arial" w:hAnsi="Arial" w:cs="Arial"/>
                <w:color w:val="auto"/>
                <w:sz w:val="12"/>
                <w:szCs w:val="12"/>
                <w:u w:val="none"/>
              </w:rPr>
              <w:t xml:space="preserve"> lub pisemnie na adres Administratora danych.</w:t>
            </w:r>
          </w:p>
          <w:p w14:paraId="7BEB3B84" w14:textId="77777777" w:rsidR="00E724A0" w:rsidRPr="00F050FB" w:rsidRDefault="00E724A0" w:rsidP="00F050F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050FB">
              <w:rPr>
                <w:rFonts w:ascii="Arial" w:hAnsi="Arial" w:cs="Arial"/>
                <w:sz w:val="12"/>
                <w:szCs w:val="12"/>
              </w:rPr>
              <w:t>Administrator</w:t>
            </w:r>
            <w:r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 przetwarza Pani/Pana dane osobowe w celu/celach</w:t>
            </w:r>
            <w:r w:rsidRPr="00F050FB">
              <w:rPr>
                <w:rFonts w:ascii="Arial" w:hAnsi="Arial" w:cs="Arial"/>
                <w:sz w:val="12"/>
                <w:szCs w:val="12"/>
              </w:rPr>
              <w:t>: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przeprowadzenia postępowań w opłacie za gospodarowanie odpadami komunalnymi;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dokonania wymiaru oraz egzekucji za zaległości w opłacie za gospodarowanie odpadami komunalnymi na podstawie deklaracji i decyzji;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przyznawanie pomocy finansowej w opłacie za gospodarowanie odpadami komunalnymi zbieranymi i odbieranymi w sposób selektywny.</w:t>
            </w:r>
          </w:p>
          <w:p w14:paraId="0A5727F8" w14:textId="5FC36FBF" w:rsidR="00F050FB" w:rsidRDefault="00E724A0" w:rsidP="00F050F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Podstawą prawną przetwarzania Pani/Pana danych osobowych jest:</w:t>
            </w:r>
            <w:r w:rsid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ustawa z dnia 13.09.1996 r. o utrzymaniu czystości i porządku w gminach (Dz. U. z 20</w:t>
            </w:r>
            <w:r w:rsidR="00AB1783">
              <w:rPr>
                <w:rFonts w:ascii="Arial" w:hAnsi="Arial" w:cs="Arial"/>
                <w:sz w:val="12"/>
                <w:szCs w:val="12"/>
              </w:rPr>
              <w:t>25</w:t>
            </w:r>
            <w:r w:rsidRPr="00F050FB">
              <w:rPr>
                <w:rFonts w:ascii="Arial" w:hAnsi="Arial" w:cs="Arial"/>
                <w:sz w:val="12"/>
                <w:szCs w:val="12"/>
              </w:rPr>
              <w:t xml:space="preserve"> r., poz. </w:t>
            </w:r>
            <w:r w:rsidR="00AB1783">
              <w:rPr>
                <w:rFonts w:ascii="Arial" w:hAnsi="Arial" w:cs="Arial"/>
                <w:sz w:val="12"/>
                <w:szCs w:val="12"/>
              </w:rPr>
              <w:t>733</w:t>
            </w:r>
            <w:r w:rsidR="0034601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346010">
              <w:rPr>
                <w:rFonts w:ascii="Arial" w:hAnsi="Arial" w:cs="Arial"/>
                <w:sz w:val="12"/>
                <w:szCs w:val="12"/>
              </w:rPr>
              <w:t>t.j</w:t>
            </w:r>
            <w:proofErr w:type="spellEnd"/>
            <w:r w:rsidRPr="00F050FB">
              <w:rPr>
                <w:rFonts w:ascii="Arial" w:hAnsi="Arial" w:cs="Arial"/>
                <w:sz w:val="12"/>
                <w:szCs w:val="12"/>
              </w:rPr>
              <w:t>.);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ustawa z</w:t>
            </w:r>
            <w:r w:rsidR="00346010">
              <w:rPr>
                <w:rFonts w:ascii="Arial" w:hAnsi="Arial" w:cs="Arial"/>
                <w:sz w:val="12"/>
                <w:szCs w:val="12"/>
              </w:rPr>
              <w:t> </w:t>
            </w:r>
            <w:r w:rsidRPr="00F050FB">
              <w:rPr>
                <w:rFonts w:ascii="Arial" w:hAnsi="Arial" w:cs="Arial"/>
                <w:sz w:val="12"/>
                <w:szCs w:val="12"/>
              </w:rPr>
              <w:t>dnia 29.08.1997 r. Ordynacja podatkowa (Dz. U. z 20</w:t>
            </w:r>
            <w:r w:rsidR="00AB1783">
              <w:rPr>
                <w:rFonts w:ascii="Arial" w:hAnsi="Arial" w:cs="Arial"/>
                <w:sz w:val="12"/>
                <w:szCs w:val="12"/>
              </w:rPr>
              <w:t>25</w:t>
            </w:r>
            <w:r w:rsidRPr="00F050FB">
              <w:rPr>
                <w:rFonts w:ascii="Arial" w:hAnsi="Arial" w:cs="Arial"/>
                <w:sz w:val="12"/>
                <w:szCs w:val="12"/>
              </w:rPr>
              <w:t xml:space="preserve"> r., poz. </w:t>
            </w:r>
            <w:r w:rsidR="00346010">
              <w:rPr>
                <w:rFonts w:ascii="Arial" w:hAnsi="Arial" w:cs="Arial"/>
                <w:sz w:val="12"/>
                <w:szCs w:val="12"/>
              </w:rPr>
              <w:t xml:space="preserve">111 </w:t>
            </w:r>
            <w:proofErr w:type="spellStart"/>
            <w:r w:rsidR="00346010">
              <w:rPr>
                <w:rFonts w:ascii="Arial" w:hAnsi="Arial" w:cs="Arial"/>
                <w:sz w:val="12"/>
                <w:szCs w:val="12"/>
              </w:rPr>
              <w:t>t.j</w:t>
            </w:r>
            <w:proofErr w:type="spellEnd"/>
            <w:r w:rsidRPr="00F050FB">
              <w:rPr>
                <w:rFonts w:ascii="Arial" w:hAnsi="Arial" w:cs="Arial"/>
                <w:sz w:val="12"/>
                <w:szCs w:val="12"/>
              </w:rPr>
              <w:t>.);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uchwała Nr X/61/2015 Rady Miasta Krasnystaw z dnia 08.09.2015 r. w sprawie samorządowego programu wsparcia rodzin wielodzietnych (Dz. Urz. Woj. Lubelskiego z 2015 r., poz. 3105).</w:t>
            </w:r>
          </w:p>
          <w:p w14:paraId="4CA4FD7B" w14:textId="77777777" w:rsidR="00E724A0" w:rsidRPr="00F050FB" w:rsidRDefault="00E724A0" w:rsidP="00F050F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050FB">
              <w:rPr>
                <w:rFonts w:ascii="Arial" w:hAnsi="Arial" w:cs="Arial"/>
                <w:sz w:val="12"/>
                <w:szCs w:val="12"/>
              </w:rPr>
              <w:t xml:space="preserve">Pani/Pana </w:t>
            </w:r>
            <w:r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>dane mogą zostać przekazane:</w:t>
            </w:r>
            <w:r w:rsidR="00F050FB"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organom władzy publicznej oraz podmiotom wykonującym zadania publiczne lub działających na zlecenie organów władzy publicznej, w zakresie i w celach, które wynikają z przepisów powszechnie obowiązującego prawa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Pr="00F050FB">
              <w:rPr>
                <w:rFonts w:ascii="Arial" w:hAnsi="Arial" w:cs="Arial"/>
                <w:sz w:val="12"/>
                <w:szCs w:val="12"/>
              </w:rPr>
              <w:t>innym podmiotom, które na podstawie stosownych umów podpisanych z Miastem Krasnystaw przetwarzają dane osobowe dla których Administratorem jest Burmistrz Krasnegostawu.</w:t>
            </w:r>
          </w:p>
          <w:p w14:paraId="709D2DD9" w14:textId="77777777" w:rsidR="00E724A0" w:rsidRPr="00E741A0" w:rsidRDefault="00E724A0" w:rsidP="00B13CCD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Pani/Pana dane osobowe będą przechowywane przez okres niezbędny do realizacji celów określonych w pkt 3, a po tym czasie przez okres oraz w zakresie wymaganym przez przepisy powszechnie obowiązującego prawa.</w:t>
            </w:r>
          </w:p>
          <w:p w14:paraId="58F4D9B0" w14:textId="77777777" w:rsidR="00E724A0" w:rsidRPr="00E741A0" w:rsidRDefault="00E724A0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741A0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>Przetwarzanie Pani/Pana danych może odbywać się w sposób zautomatyzowany i nie będą podlegały profilowaniu.</w:t>
            </w:r>
          </w:p>
          <w:p w14:paraId="44501884" w14:textId="77777777" w:rsidR="00E724A0" w:rsidRPr="00E741A0" w:rsidRDefault="00E724A0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Pani/Pana dane nie trafią poza Europejski Obszar Gospodarczy.</w:t>
            </w:r>
          </w:p>
          <w:p w14:paraId="4FC96927" w14:textId="77777777" w:rsidR="00E724A0" w:rsidRPr="00F050FB" w:rsidRDefault="00E724A0" w:rsidP="00F050F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W związku z przetwarzaniem przez Administratora, Pani/Pana danych osobowych, </w:t>
            </w:r>
            <w:r w:rsidRPr="00E741A0">
              <w:rPr>
                <w:rFonts w:ascii="Arial" w:hAnsi="Arial" w:cs="Arial"/>
                <w:sz w:val="12"/>
                <w:szCs w:val="12"/>
              </w:rPr>
              <w:t>z wyjątkami zastrzeżonymi przepisami prawa,</w:t>
            </w:r>
            <w:r w:rsidRPr="00E741A0">
              <w:rPr>
                <w:rFonts w:ascii="Arial" w:hAnsi="Arial" w:cs="Arial"/>
                <w:color w:val="505960"/>
                <w:sz w:val="12"/>
                <w:szCs w:val="12"/>
              </w:rPr>
              <w:t xml:space="preserve"> </w:t>
            </w:r>
            <w:r w:rsidRPr="00E741A0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przysługuje Pani/Panu: </w:t>
            </w:r>
            <w:r w:rsidRPr="00F050FB">
              <w:rPr>
                <w:rFonts w:ascii="Arial" w:hAnsi="Arial" w:cs="Arial"/>
                <w:sz w:val="12"/>
                <w:szCs w:val="12"/>
              </w:rPr>
              <w:t xml:space="preserve">prawo dostępu do treści danych; </w:t>
            </w:r>
          </w:p>
          <w:p w14:paraId="7CD3D7E7" w14:textId="77777777" w:rsidR="00E724A0" w:rsidRPr="00F050FB" w:rsidRDefault="00E724A0" w:rsidP="00F050FB">
            <w:pPr>
              <w:pStyle w:val="NormalnyWeb"/>
              <w:spacing w:before="0" w:beforeAutospacing="0" w:after="0" w:afterAutospacing="0"/>
              <w:ind w:left="27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prawo do sprostowania danych;</w:t>
            </w:r>
            <w:r w:rsid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usunięcia danych przetwarzanych bezpodstawnie;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ograniczenia przetwarzania danych;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przenoszenia danych;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wniesienia sprzeciwu wobec przetwarzania danych;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>prawo do wniesienia skargi do Prezesa Urzędu Ochrony Danych Osobowych (ul. Stawki 2, 00-193 Warszawa), gdy uzna Pani/Pan, że przetwarzanie danych osobowych narusza przepisy ogólnego rozporządzenia o ochronie danych osobowych.</w:t>
            </w:r>
          </w:p>
          <w:p w14:paraId="6B8022D7" w14:textId="77777777" w:rsidR="00E724A0" w:rsidRPr="00AB1783" w:rsidRDefault="00E724A0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Podanie przez Panią/Pana danych osobowych jest obowiązkowe, w sytuacji gdy przesłankę przetwarzania danych osobowych stanowi przepis prawa. W pozostałych przypadkach podanie przez Panią/Pana danych osobowych ma charakter dobrowolny.</w:t>
            </w:r>
            <w:r w:rsidRPr="00D004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60EB7D8" w14:textId="0F347654" w:rsidR="00AB1783" w:rsidRPr="00D0040C" w:rsidRDefault="00AB1783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Państwa dane mogą zostać przekazane podmiotom zewnętrznym na podstawie umowy powierzenia przetwarzania danych osobowych m.in. usługodawcom wykonującym usługi serwisu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sysytemów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informatycznych lub doradztwa prawnego, jak również podmiotom lub organom uprawnionym na podstawie przepisów prawa.</w:t>
            </w:r>
          </w:p>
        </w:tc>
      </w:tr>
    </w:tbl>
    <w:p w14:paraId="3C8980D0" w14:textId="77777777" w:rsidR="00B23F94" w:rsidRDefault="00B23F94">
      <w:pPr>
        <w:rPr>
          <w:lang w:val="pl-PL"/>
        </w:rPr>
      </w:pPr>
    </w:p>
    <w:p w14:paraId="021F918B" w14:textId="77777777" w:rsidR="0092562D" w:rsidRPr="006A7BDC" w:rsidRDefault="0092562D" w:rsidP="0092562D">
      <w:pPr>
        <w:rPr>
          <w:sz w:val="16"/>
          <w:szCs w:val="16"/>
          <w:lang w:val="pl-PL"/>
        </w:rPr>
      </w:pPr>
    </w:p>
    <w:p w14:paraId="101F3D24" w14:textId="77777777" w:rsidR="00B23F94" w:rsidRDefault="00B23F94" w:rsidP="0092562D">
      <w:pPr>
        <w:ind w:hanging="270"/>
        <w:jc w:val="center"/>
        <w:rPr>
          <w:lang w:val="pl-PL"/>
        </w:rPr>
      </w:pPr>
    </w:p>
    <w:sectPr w:rsidR="00B2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1D0A" w14:textId="77777777" w:rsidR="006C36FA" w:rsidRDefault="006C36FA">
      <w:r>
        <w:separator/>
      </w:r>
    </w:p>
  </w:endnote>
  <w:endnote w:type="continuationSeparator" w:id="0">
    <w:p w14:paraId="36110E9C" w14:textId="77777777" w:rsidR="006C36FA" w:rsidRDefault="006C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01" w:type="dxa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61"/>
    </w:tblGrid>
    <w:tr w:rsidR="0092562D" w14:paraId="2F0082A9" w14:textId="77777777" w:rsidTr="009E67A1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65D5744E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</w:t>
          </w:r>
          <w:r w:rsidR="001C6B52">
            <w:rPr>
              <w:rFonts w:ascii="Arial" w:hAnsi="Arial"/>
              <w:b/>
              <w:position w:val="-2"/>
              <w:sz w:val="28"/>
            </w:rPr>
            <w:t>W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DBB01F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E82665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sz w:val="12"/>
            </w:rPr>
            <w:t>2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41A1485D" w14:textId="77777777" w:rsidR="0092562D" w:rsidRDefault="0092562D">
    <w:pPr>
      <w:pStyle w:val="Stopka"/>
      <w:tabs>
        <w:tab w:val="center" w:pos="5310"/>
        <w:tab w:val="right" w:pos="10530"/>
      </w:tabs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789"/>
      <w:gridCol w:w="1210"/>
      <w:gridCol w:w="720"/>
    </w:tblGrid>
    <w:tr w:rsidR="0092562D" w14:paraId="153D9D79" w14:textId="77777777" w:rsidTr="009E67A1">
      <w:trPr>
        <w:cantSplit/>
        <w:trHeight w:hRule="exact" w:val="360"/>
        <w:jc w:val="right"/>
      </w:trPr>
      <w:tc>
        <w:tcPr>
          <w:tcW w:w="8789" w:type="dxa"/>
          <w:tcBorders>
            <w:right w:val="single" w:sz="4" w:space="0" w:color="auto"/>
          </w:tcBorders>
        </w:tcPr>
        <w:p w14:paraId="3F377C08" w14:textId="77777777"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  <w:p w14:paraId="4E9E0C3B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</w:p>
      </w:tc>
      <w:tc>
        <w:tcPr>
          <w:tcW w:w="12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0481EA9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right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CCEA1A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E82665"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14:paraId="77CEDD02" w14:textId="77777777" w:rsidR="0092562D" w:rsidRDefault="009256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2"/>
      <w:gridCol w:w="1440"/>
      <w:gridCol w:w="720"/>
    </w:tblGrid>
    <w:tr w:rsidR="0092562D" w14:paraId="78152E0B" w14:textId="77777777" w:rsidTr="009E67A1">
      <w:trPr>
        <w:cantSplit/>
        <w:trHeight w:hRule="exact" w:val="360"/>
      </w:trPr>
      <w:tc>
        <w:tcPr>
          <w:tcW w:w="8642" w:type="dxa"/>
        </w:tcPr>
        <w:p w14:paraId="39491AE1" w14:textId="77777777"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14:paraId="4499023B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</w:t>
          </w:r>
          <w:r w:rsidR="001C6B52">
            <w:rPr>
              <w:rFonts w:ascii="Arial" w:hAnsi="Arial"/>
              <w:b/>
              <w:position w:val="-2"/>
              <w:sz w:val="28"/>
            </w:rPr>
            <w:t>W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14:paraId="3CF758C4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  <w:sz w:val="12"/>
            </w:rPr>
            <w:t>2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14:paraId="5F9449D7" w14:textId="77777777" w:rsidR="0092562D" w:rsidRDefault="00925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918D" w14:textId="77777777" w:rsidR="006C36FA" w:rsidRDefault="006C36FA">
      <w:r>
        <w:separator/>
      </w:r>
    </w:p>
  </w:footnote>
  <w:footnote w:type="continuationSeparator" w:id="0">
    <w:p w14:paraId="185199AB" w14:textId="77777777" w:rsidR="006C36FA" w:rsidRDefault="006C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5A7182" w14:paraId="0A4EB930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73D7B983" w14:textId="77777777"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 WŁAŚCICIEL. WYPEŁNIAĆ NA MASZYNIE, KOMPUTEROWO LUB RĘCZNIE, DUŻYMI, DRUKOWANYMI LITERAMI, CZARNYM LUB NIEBIESKIM KOLOREM.</w:t>
          </w:r>
        </w:p>
        <w:p w14:paraId="35F4C5A2" w14:textId="77777777"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14:paraId="0923180B" w14:textId="77777777"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5A7182" w14:paraId="31F49483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0F3B5056" w14:textId="77777777"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WYPEŁNIAĆ NA MASZYNIE, KOMPUTEROWO LUB RĘCZNIE, DUŻYMI, DRUKOWANYMI LITERAMI, CZARNYM LUB NIEBIESKIM KOLOREM.</w:t>
          </w:r>
        </w:p>
        <w:p w14:paraId="7185B819" w14:textId="77777777"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14:paraId="0EF24221" w14:textId="77777777" w:rsidR="0092562D" w:rsidRDefault="0092562D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745"/>
    </w:tblGrid>
    <w:tr w:rsidR="0092562D" w:rsidRPr="005A7182" w14:paraId="096CFE34" w14:textId="77777777" w:rsidTr="00C7519F">
      <w:trPr>
        <w:cantSplit/>
        <w:trHeight w:hRule="exact" w:val="247"/>
      </w:trPr>
      <w:tc>
        <w:tcPr>
          <w:tcW w:w="10745" w:type="dxa"/>
          <w:tcBorders>
            <w:bottom w:val="single" w:sz="12" w:space="0" w:color="auto"/>
          </w:tcBorders>
        </w:tcPr>
        <w:p w14:paraId="1210492E" w14:textId="77777777" w:rsidR="0092562D" w:rsidRDefault="0092562D" w:rsidP="00C16456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 WYPEŁNIĆ NA MASZYNIE, KOMPUTEROWO LUB RĘCZNIE, DUŻYMI, DRUKOWANYMI LITERAMI, CZARNYM LUB NIEBIESKIM KOLOREM.</w:t>
          </w:r>
        </w:p>
        <w:p w14:paraId="15D437CA" w14:textId="77777777"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14:paraId="3560BEBF" w14:textId="77777777"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E3B7B"/>
    <w:multiLevelType w:val="hybridMultilevel"/>
    <w:tmpl w:val="FC7E0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12A31"/>
    <w:multiLevelType w:val="hybridMultilevel"/>
    <w:tmpl w:val="91CCA918"/>
    <w:lvl w:ilvl="0" w:tplc="7728B3C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5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2C30D8"/>
    <w:multiLevelType w:val="hybridMultilevel"/>
    <w:tmpl w:val="F4CE2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0425F"/>
    <w:multiLevelType w:val="hybridMultilevel"/>
    <w:tmpl w:val="920C6AD2"/>
    <w:lvl w:ilvl="0" w:tplc="23E427A0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4AF32174"/>
    <w:multiLevelType w:val="hybridMultilevel"/>
    <w:tmpl w:val="E736A3EE"/>
    <w:lvl w:ilvl="0" w:tplc="7FBCD6D0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  <w:szCs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2C1D4D"/>
    <w:multiLevelType w:val="hybridMultilevel"/>
    <w:tmpl w:val="61A09F9C"/>
    <w:lvl w:ilvl="0" w:tplc="B21699FA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  <w:szCs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4D6A"/>
    <w:multiLevelType w:val="hybridMultilevel"/>
    <w:tmpl w:val="270432C2"/>
    <w:lvl w:ilvl="0" w:tplc="BC22F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2710DC"/>
    <w:multiLevelType w:val="hybridMultilevel"/>
    <w:tmpl w:val="7584D342"/>
    <w:lvl w:ilvl="0" w:tplc="057C9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B44E71"/>
    <w:multiLevelType w:val="hybridMultilevel"/>
    <w:tmpl w:val="1C623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4098481">
    <w:abstractNumId w:val="0"/>
  </w:num>
  <w:num w:numId="2" w16cid:durableId="307395885">
    <w:abstractNumId w:val="15"/>
  </w:num>
  <w:num w:numId="3" w16cid:durableId="152792917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 w16cid:durableId="1256016620">
    <w:abstractNumId w:val="18"/>
  </w:num>
  <w:num w:numId="5" w16cid:durableId="1886720220">
    <w:abstractNumId w:val="12"/>
  </w:num>
  <w:num w:numId="6" w16cid:durableId="2119133322">
    <w:abstractNumId w:val="13"/>
  </w:num>
  <w:num w:numId="7" w16cid:durableId="1199782276">
    <w:abstractNumId w:val="5"/>
  </w:num>
  <w:num w:numId="8" w16cid:durableId="1592591245">
    <w:abstractNumId w:val="9"/>
  </w:num>
  <w:num w:numId="9" w16cid:durableId="1166245171">
    <w:abstractNumId w:val="4"/>
  </w:num>
  <w:num w:numId="10" w16cid:durableId="686830903">
    <w:abstractNumId w:val="2"/>
  </w:num>
  <w:num w:numId="11" w16cid:durableId="1813332113">
    <w:abstractNumId w:val="11"/>
  </w:num>
  <w:num w:numId="12" w16cid:durableId="72432303">
    <w:abstractNumId w:val="14"/>
  </w:num>
  <w:num w:numId="13" w16cid:durableId="2065373890">
    <w:abstractNumId w:val="16"/>
  </w:num>
  <w:num w:numId="14" w16cid:durableId="1585530675">
    <w:abstractNumId w:val="3"/>
  </w:num>
  <w:num w:numId="15" w16cid:durableId="235358867">
    <w:abstractNumId w:val="8"/>
  </w:num>
  <w:num w:numId="16" w16cid:durableId="2107723730">
    <w:abstractNumId w:val="17"/>
  </w:num>
  <w:num w:numId="17" w16cid:durableId="1854806762">
    <w:abstractNumId w:val="10"/>
  </w:num>
  <w:num w:numId="18" w16cid:durableId="886257268">
    <w:abstractNumId w:val="7"/>
  </w:num>
  <w:num w:numId="19" w16cid:durableId="20551567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C3"/>
    <w:rsid w:val="00005396"/>
    <w:rsid w:val="000137E1"/>
    <w:rsid w:val="00061441"/>
    <w:rsid w:val="00062E6B"/>
    <w:rsid w:val="0007761A"/>
    <w:rsid w:val="000777C3"/>
    <w:rsid w:val="000819FB"/>
    <w:rsid w:val="000908D1"/>
    <w:rsid w:val="000F5099"/>
    <w:rsid w:val="00107C11"/>
    <w:rsid w:val="001218D0"/>
    <w:rsid w:val="00133337"/>
    <w:rsid w:val="0016129C"/>
    <w:rsid w:val="00165845"/>
    <w:rsid w:val="001756B9"/>
    <w:rsid w:val="00181EC3"/>
    <w:rsid w:val="001C6B52"/>
    <w:rsid w:val="001E620D"/>
    <w:rsid w:val="002029C3"/>
    <w:rsid w:val="0020770A"/>
    <w:rsid w:val="002323BA"/>
    <w:rsid w:val="00243A85"/>
    <w:rsid w:val="002564B6"/>
    <w:rsid w:val="0028001B"/>
    <w:rsid w:val="002B2E77"/>
    <w:rsid w:val="0031583C"/>
    <w:rsid w:val="003178FB"/>
    <w:rsid w:val="00332DA8"/>
    <w:rsid w:val="003450C4"/>
    <w:rsid w:val="00346010"/>
    <w:rsid w:val="00354C0A"/>
    <w:rsid w:val="00366082"/>
    <w:rsid w:val="00382933"/>
    <w:rsid w:val="003B6360"/>
    <w:rsid w:val="003B6576"/>
    <w:rsid w:val="003D1ACB"/>
    <w:rsid w:val="00403AA4"/>
    <w:rsid w:val="00415DA5"/>
    <w:rsid w:val="004230D7"/>
    <w:rsid w:val="00427722"/>
    <w:rsid w:val="004405D4"/>
    <w:rsid w:val="0044596F"/>
    <w:rsid w:val="0044643B"/>
    <w:rsid w:val="00454BF1"/>
    <w:rsid w:val="00473591"/>
    <w:rsid w:val="004A3FEB"/>
    <w:rsid w:val="004B3166"/>
    <w:rsid w:val="004D4AD7"/>
    <w:rsid w:val="004D4E8F"/>
    <w:rsid w:val="00505596"/>
    <w:rsid w:val="005316DD"/>
    <w:rsid w:val="005642A3"/>
    <w:rsid w:val="00565059"/>
    <w:rsid w:val="005A7182"/>
    <w:rsid w:val="005E5BEE"/>
    <w:rsid w:val="005F5014"/>
    <w:rsid w:val="00613AC8"/>
    <w:rsid w:val="00630CB8"/>
    <w:rsid w:val="00636EB9"/>
    <w:rsid w:val="00646F35"/>
    <w:rsid w:val="00665A3A"/>
    <w:rsid w:val="00667543"/>
    <w:rsid w:val="006A7BDC"/>
    <w:rsid w:val="006B1A1D"/>
    <w:rsid w:val="006C36FA"/>
    <w:rsid w:val="007211A6"/>
    <w:rsid w:val="00732BA0"/>
    <w:rsid w:val="00743BC7"/>
    <w:rsid w:val="007448C0"/>
    <w:rsid w:val="007612D9"/>
    <w:rsid w:val="00784187"/>
    <w:rsid w:val="007B1791"/>
    <w:rsid w:val="007B43C2"/>
    <w:rsid w:val="007D268A"/>
    <w:rsid w:val="007D64B7"/>
    <w:rsid w:val="00800748"/>
    <w:rsid w:val="008500D7"/>
    <w:rsid w:val="008511D2"/>
    <w:rsid w:val="0086177E"/>
    <w:rsid w:val="008975BC"/>
    <w:rsid w:val="008A1EDA"/>
    <w:rsid w:val="008B2BFD"/>
    <w:rsid w:val="008B3B03"/>
    <w:rsid w:val="008B7F13"/>
    <w:rsid w:val="008C666C"/>
    <w:rsid w:val="008D0813"/>
    <w:rsid w:val="0092562D"/>
    <w:rsid w:val="00926B67"/>
    <w:rsid w:val="009308C4"/>
    <w:rsid w:val="00961940"/>
    <w:rsid w:val="00972C51"/>
    <w:rsid w:val="00996B36"/>
    <w:rsid w:val="009A40D4"/>
    <w:rsid w:val="009D2FA1"/>
    <w:rsid w:val="009E67A1"/>
    <w:rsid w:val="009F42F9"/>
    <w:rsid w:val="00A05007"/>
    <w:rsid w:val="00A20532"/>
    <w:rsid w:val="00A54989"/>
    <w:rsid w:val="00A807C1"/>
    <w:rsid w:val="00AB1783"/>
    <w:rsid w:val="00B13CCD"/>
    <w:rsid w:val="00B23F94"/>
    <w:rsid w:val="00B44092"/>
    <w:rsid w:val="00B568E0"/>
    <w:rsid w:val="00B70034"/>
    <w:rsid w:val="00B711FB"/>
    <w:rsid w:val="00B7527D"/>
    <w:rsid w:val="00B75D6B"/>
    <w:rsid w:val="00B84E0E"/>
    <w:rsid w:val="00B85547"/>
    <w:rsid w:val="00BA0692"/>
    <w:rsid w:val="00C16456"/>
    <w:rsid w:val="00C23E86"/>
    <w:rsid w:val="00C3169E"/>
    <w:rsid w:val="00C61220"/>
    <w:rsid w:val="00C7519F"/>
    <w:rsid w:val="00C76EC1"/>
    <w:rsid w:val="00C82EF1"/>
    <w:rsid w:val="00C84AF4"/>
    <w:rsid w:val="00C91129"/>
    <w:rsid w:val="00CA2BD3"/>
    <w:rsid w:val="00CB0D78"/>
    <w:rsid w:val="00CB78E5"/>
    <w:rsid w:val="00CC0015"/>
    <w:rsid w:val="00CD30A3"/>
    <w:rsid w:val="00CD69B2"/>
    <w:rsid w:val="00CF0314"/>
    <w:rsid w:val="00D0040C"/>
    <w:rsid w:val="00D36C1E"/>
    <w:rsid w:val="00D4170C"/>
    <w:rsid w:val="00D55FCC"/>
    <w:rsid w:val="00D81C80"/>
    <w:rsid w:val="00D83A8B"/>
    <w:rsid w:val="00D878C1"/>
    <w:rsid w:val="00DB021C"/>
    <w:rsid w:val="00DB61E0"/>
    <w:rsid w:val="00DD0C60"/>
    <w:rsid w:val="00DD7D54"/>
    <w:rsid w:val="00DF4DB9"/>
    <w:rsid w:val="00DF71C4"/>
    <w:rsid w:val="00E724A0"/>
    <w:rsid w:val="00E741A0"/>
    <w:rsid w:val="00E8155C"/>
    <w:rsid w:val="00E82665"/>
    <w:rsid w:val="00EE3BDE"/>
    <w:rsid w:val="00EF1B16"/>
    <w:rsid w:val="00EF618B"/>
    <w:rsid w:val="00F050FB"/>
    <w:rsid w:val="00F12C7F"/>
    <w:rsid w:val="00F1324F"/>
    <w:rsid w:val="00F3142E"/>
    <w:rsid w:val="00F33FD7"/>
    <w:rsid w:val="00F67509"/>
    <w:rsid w:val="00F71507"/>
    <w:rsid w:val="00F72F4B"/>
    <w:rsid w:val="00F8071D"/>
    <w:rsid w:val="00F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69C55"/>
  <w15:chartTrackingRefBased/>
  <w15:docId w15:val="{B89CFC3C-6467-4717-9B69-B059849D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semiHidden/>
    <w:pPr>
      <w:keepNext/>
      <w:jc w:val="center"/>
    </w:pPr>
    <w:rPr>
      <w:rFonts w:ascii="Arial" w:hAnsi="Arial"/>
      <w:b/>
      <w:sz w:val="18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12D9"/>
    <w:rPr>
      <w:rFonts w:ascii="Segoe UI" w:hAnsi="Segoe UI" w:cs="Segoe UI"/>
      <w:sz w:val="18"/>
      <w:szCs w:val="18"/>
      <w:lang w:val="en-GB"/>
    </w:rPr>
  </w:style>
  <w:style w:type="paragraph" w:styleId="NormalnyWeb">
    <w:name w:val="Normal (Web)"/>
    <w:basedOn w:val="Normalny"/>
    <w:uiPriority w:val="99"/>
    <w:unhideWhenUsed/>
    <w:rsid w:val="00D0040C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character" w:styleId="Pogrubienie">
    <w:name w:val="Strong"/>
    <w:uiPriority w:val="22"/>
    <w:qFormat/>
    <w:rsid w:val="00D0040C"/>
    <w:rPr>
      <w:b/>
      <w:bCs/>
    </w:rPr>
  </w:style>
  <w:style w:type="character" w:styleId="Hipercze">
    <w:name w:val="Hyperlink"/>
    <w:uiPriority w:val="99"/>
    <w:unhideWhenUsed/>
    <w:rsid w:val="00D0040C"/>
    <w:rPr>
      <w:color w:val="0000FF"/>
      <w:u w:val="single"/>
    </w:rPr>
  </w:style>
  <w:style w:type="paragraph" w:customStyle="1" w:styleId="1">
    <w:name w:val="1."/>
    <w:basedOn w:val="NormalnyWeb"/>
    <w:uiPriority w:val="99"/>
    <w:qFormat/>
    <w:rsid w:val="00D0040C"/>
    <w:pPr>
      <w:numPr>
        <w:numId w:val="13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D0040C"/>
    <w:pPr>
      <w:spacing w:line="360" w:lineRule="auto"/>
      <w:ind w:left="720"/>
      <w:contextualSpacing/>
    </w:pPr>
    <w:rPr>
      <w:rFonts w:ascii="Times New Roman" w:hAnsi="Times New Roman"/>
      <w:color w:val="000000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snysta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urmistrzmiasta@krasnysta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17</TotalTime>
  <Pages>2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Urząd Miasta Krasnystaw</cp:lastModifiedBy>
  <cp:revision>11</cp:revision>
  <cp:lastPrinted>2019-11-20T09:09:00Z</cp:lastPrinted>
  <dcterms:created xsi:type="dcterms:W3CDTF">2019-11-20T09:35:00Z</dcterms:created>
  <dcterms:modified xsi:type="dcterms:W3CDTF">2026-02-12T13:48:00Z</dcterms:modified>
</cp:coreProperties>
</file>