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C2" w:rsidRDefault="00284B10">
      <w:pPr>
        <w:pStyle w:val="Standard"/>
        <w:jc w:val="right"/>
      </w:pPr>
      <w:r>
        <w:rPr>
          <w:rFonts w:ascii="Times New Roman" w:hAnsi="Times New Roman" w:cs="Times New Roman"/>
          <w:sz w:val="16"/>
          <w:szCs w:val="16"/>
        </w:rPr>
        <w:t>……………………….……………,</w:t>
      </w:r>
      <w:r>
        <w:rPr>
          <w:rFonts w:ascii="Times New Roman" w:hAnsi="Times New Roman" w:cs="Times New Roman"/>
        </w:rPr>
        <w:t xml:space="preserve"> dnia </w:t>
      </w:r>
      <w:r>
        <w:rPr>
          <w:rFonts w:ascii="Times New Roman" w:hAnsi="Times New Roman" w:cs="Times New Roman"/>
          <w:sz w:val="16"/>
          <w:szCs w:val="16"/>
        </w:rPr>
        <w:t>…………….……..</w:t>
      </w:r>
    </w:p>
    <w:p w:rsidR="00CA36C2" w:rsidRDefault="00CA36C2">
      <w:pPr>
        <w:pStyle w:val="Standard"/>
        <w:rPr>
          <w:rFonts w:ascii="Times New Roman" w:hAnsi="Times New Roman" w:cs="Times New Roman"/>
        </w:rPr>
      </w:pPr>
    </w:p>
    <w:p w:rsidR="00CA36C2" w:rsidRDefault="00284B10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……………………………….…………………</w:t>
      </w:r>
    </w:p>
    <w:p w:rsidR="00CA36C2" w:rsidRDefault="00284B10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 mocodawcy)</w:t>
      </w:r>
    </w:p>
    <w:p w:rsidR="00CA36C2" w:rsidRDefault="00CA36C2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CA36C2" w:rsidRDefault="00284B10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………………………………………………….</w:t>
      </w:r>
    </w:p>
    <w:p w:rsidR="00CA36C2" w:rsidRDefault="00284B10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(adres)</w:t>
      </w:r>
    </w:p>
    <w:p w:rsidR="00CA36C2" w:rsidRDefault="00CA36C2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CA36C2" w:rsidRDefault="00284B10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</w:p>
    <w:p w:rsidR="00CA36C2" w:rsidRDefault="00CA36C2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CA36C2" w:rsidRDefault="00284B10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</w:p>
    <w:p w:rsidR="00CA36C2" w:rsidRDefault="00284B10">
      <w:pPr>
        <w:pStyle w:val="Standard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(PESEL, nr </w:t>
      </w:r>
      <w:r>
        <w:rPr>
          <w:rFonts w:ascii="Times New Roman" w:hAnsi="Times New Roman" w:cs="Times New Roman"/>
          <w:sz w:val="18"/>
          <w:szCs w:val="18"/>
        </w:rPr>
        <w:t>dowodu osobistego)</w:t>
      </w:r>
    </w:p>
    <w:p w:rsidR="00CA36C2" w:rsidRDefault="00CA36C2">
      <w:pPr>
        <w:pStyle w:val="Standard"/>
        <w:rPr>
          <w:rFonts w:ascii="Times New Roman" w:hAnsi="Times New Roman" w:cs="Times New Roman"/>
        </w:rPr>
      </w:pPr>
    </w:p>
    <w:p w:rsidR="00CA36C2" w:rsidRDefault="00284B1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PEŁNOMOCNICTWO</w:t>
      </w:r>
    </w:p>
    <w:p w:rsidR="00CA36C2" w:rsidRDefault="00CA36C2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6C2" w:rsidRDefault="00284B1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Stosowanie do dyspozycji art. 32 i 33 § 1 i 2 Kodeksu postępowania administracyjnego, niniejszym</w:t>
      </w:r>
    </w:p>
    <w:p w:rsidR="00CA36C2" w:rsidRDefault="00CA36C2">
      <w:pPr>
        <w:pStyle w:val="Standard"/>
        <w:jc w:val="center"/>
        <w:rPr>
          <w:rFonts w:ascii="Times New Roman" w:hAnsi="Times New Roman" w:cs="Times New Roman"/>
        </w:rPr>
      </w:pPr>
    </w:p>
    <w:p w:rsidR="00CA36C2" w:rsidRDefault="00284B10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upoważniam</w:t>
      </w:r>
    </w:p>
    <w:p w:rsidR="00CA36C2" w:rsidRDefault="00CA36C2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CA36C2" w:rsidRDefault="00284B1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CA36C2" w:rsidRDefault="00284B1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 pełnomocnika, PESEL, nr dowodu osobistego)</w:t>
      </w:r>
    </w:p>
    <w:p w:rsidR="00CA36C2" w:rsidRDefault="00CA36C2">
      <w:pPr>
        <w:pStyle w:val="Standard"/>
        <w:rPr>
          <w:rFonts w:ascii="Times New Roman" w:hAnsi="Times New Roman" w:cs="Times New Roman"/>
        </w:rPr>
      </w:pPr>
    </w:p>
    <w:p w:rsidR="00CA36C2" w:rsidRDefault="00284B1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CA36C2" w:rsidRDefault="00CA36C2">
      <w:pPr>
        <w:pStyle w:val="Standard"/>
        <w:rPr>
          <w:rFonts w:ascii="Times New Roman" w:hAnsi="Times New Roman" w:cs="Times New Roman"/>
        </w:rPr>
      </w:pPr>
    </w:p>
    <w:p w:rsidR="00CA36C2" w:rsidRDefault="00284B1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CA36C2" w:rsidRDefault="00284B1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 zamieszkania lub siedziby pełnomocnika, pod który ma być kierowana korespondencja)</w:t>
      </w:r>
    </w:p>
    <w:p w:rsidR="00CA36C2" w:rsidRDefault="00CA36C2">
      <w:pPr>
        <w:pStyle w:val="Standard"/>
        <w:rPr>
          <w:rFonts w:ascii="Times New Roman" w:hAnsi="Times New Roman" w:cs="Times New Roman"/>
        </w:rPr>
      </w:pPr>
    </w:p>
    <w:p w:rsidR="00CA36C2" w:rsidRDefault="00284B1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 reprezentowania mnie przed organami administracyjnymi w sprawie:</w:t>
      </w:r>
    </w:p>
    <w:p w:rsidR="00CA36C2" w:rsidRDefault="00CA36C2">
      <w:pPr>
        <w:pStyle w:val="Standard"/>
        <w:rPr>
          <w:rFonts w:ascii="Times New Roman" w:hAnsi="Times New Roman" w:cs="Times New Roman"/>
        </w:rPr>
      </w:pPr>
    </w:p>
    <w:p w:rsidR="00CA36C2" w:rsidRDefault="00284B1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:rsidR="00CA36C2" w:rsidRDefault="00CA36C2">
      <w:pPr>
        <w:pStyle w:val="Standard"/>
        <w:rPr>
          <w:rFonts w:ascii="Times New Roman" w:hAnsi="Times New Roman" w:cs="Times New Roman"/>
        </w:rPr>
      </w:pPr>
    </w:p>
    <w:p w:rsidR="00CA36C2" w:rsidRDefault="00284B1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:rsidR="00CA36C2" w:rsidRDefault="00CA36C2">
      <w:pPr>
        <w:pStyle w:val="Standard"/>
        <w:rPr>
          <w:rFonts w:ascii="Times New Roman" w:hAnsi="Times New Roman" w:cs="Times New Roman"/>
        </w:rPr>
      </w:pPr>
    </w:p>
    <w:p w:rsidR="00CA36C2" w:rsidRDefault="00284B1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CA36C2" w:rsidRDefault="00284B1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(określenie przedmiotu postępowania administracyjnego)</w:t>
      </w:r>
    </w:p>
    <w:p w:rsidR="00CA36C2" w:rsidRDefault="00CA36C2">
      <w:pPr>
        <w:pStyle w:val="Standard"/>
        <w:jc w:val="center"/>
        <w:rPr>
          <w:rFonts w:ascii="Times New Roman" w:hAnsi="Times New Roman" w:cs="Times New Roman"/>
        </w:rPr>
      </w:pPr>
    </w:p>
    <w:p w:rsidR="00CA36C2" w:rsidRDefault="00284B1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Niniejsze pełnomocnictwo zachowuje ważność do dnia: ………………………………………..</w:t>
      </w:r>
    </w:p>
    <w:p w:rsidR="00CA36C2" w:rsidRDefault="00CA36C2">
      <w:pPr>
        <w:pStyle w:val="Standard"/>
        <w:rPr>
          <w:rFonts w:ascii="Times New Roman" w:hAnsi="Times New Roman" w:cs="Times New Roman"/>
        </w:rPr>
      </w:pPr>
    </w:p>
    <w:p w:rsidR="00CA36C2" w:rsidRDefault="00CA36C2">
      <w:pPr>
        <w:pStyle w:val="Standard"/>
        <w:rPr>
          <w:rFonts w:ascii="Times New Roman" w:hAnsi="Times New Roman" w:cs="Times New Roman"/>
        </w:rPr>
      </w:pPr>
    </w:p>
    <w:p w:rsidR="00CA36C2" w:rsidRDefault="00284B1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                                                                    ……………………………..</w:t>
      </w:r>
    </w:p>
    <w:p w:rsidR="00CA36C2" w:rsidRDefault="00284B1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 i data)                                                                                    (podpis mocodawcy)</w:t>
      </w:r>
    </w:p>
    <w:p w:rsidR="00CA36C2" w:rsidRDefault="00CA36C2">
      <w:pPr>
        <w:pStyle w:val="Standard"/>
        <w:rPr>
          <w:rFonts w:ascii="Times New Roman" w:hAnsi="Times New Roman" w:cs="Times New Roman"/>
        </w:rPr>
      </w:pPr>
    </w:p>
    <w:p w:rsidR="00CA36C2" w:rsidRDefault="00284B1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Pouczenie:</w:t>
      </w:r>
    </w:p>
    <w:p w:rsidR="00CA36C2" w:rsidRDefault="00CA36C2">
      <w:pPr>
        <w:pStyle w:val="Standard"/>
        <w:rPr>
          <w:rFonts w:ascii="Times New Roman" w:hAnsi="Times New Roman" w:cs="Times New Roman"/>
          <w:b/>
          <w:bCs/>
        </w:rPr>
      </w:pPr>
    </w:p>
    <w:p w:rsidR="00CA36C2" w:rsidRDefault="00284B10">
      <w:pPr>
        <w:pStyle w:val="Standard"/>
        <w:jc w:val="both"/>
      </w:pPr>
      <w:r>
        <w:rPr>
          <w:rFonts w:ascii="Times New Roman" w:hAnsi="Times New Roman" w:cs="Times New Roman"/>
          <w:sz w:val="20"/>
          <w:szCs w:val="20"/>
        </w:rPr>
        <w:t>Zgodnie z art. 33 §1 KPA</w:t>
      </w:r>
      <w:r>
        <w:rPr>
          <w:rFonts w:ascii="Times New Roman" w:hAnsi="Times New Roman" w:cs="Times New Roman"/>
          <w:sz w:val="20"/>
          <w:szCs w:val="20"/>
        </w:rPr>
        <w:t xml:space="preserve"> pełnomocnikiem strony może być osoba fizyczna posiadająca zdolność do czynności prawnych. Zgodnie z art. 33 § 3 KPA pełnomocnik dołącza do akt oryginał lub urzędowo poświadczony odpis pełnomocnictwa. Zgodnie z ustawą z dnia 16 listopada 2006 r. o opłacie </w:t>
      </w:r>
      <w:r>
        <w:rPr>
          <w:rFonts w:ascii="Times New Roman" w:hAnsi="Times New Roman" w:cs="Times New Roman"/>
          <w:sz w:val="20"/>
          <w:szCs w:val="20"/>
        </w:rPr>
        <w:t>skarbowej (t.j.  Dz. U. z 2021 r. poz. 1923) udzielenie pełnomocnictwa podlega opłacie skarbowej w kwocie: 17,00 zł (od każdego stosunku pełnomocnictwa). Zwolnione z opłaty skarbowej są m. in. dokumenty stwierdzające udzielenie pełnomocnictwa oraz jego odp</w:t>
      </w:r>
      <w:r>
        <w:rPr>
          <w:rFonts w:ascii="Times New Roman" w:hAnsi="Times New Roman" w:cs="Times New Roman"/>
          <w:sz w:val="20"/>
          <w:szCs w:val="20"/>
        </w:rPr>
        <w:t>is, wypis lub kopia; poświadczone notarialnie lub przez uprawniony organ, upoważniające do odbioru dokumentów oraz pełnomocnictwa udzielone: małżonkowi, wstępnym, zstępnym lub rodzeństwu.</w:t>
      </w:r>
    </w:p>
    <w:sectPr w:rsidR="00CA36C2" w:rsidSect="00CA36C2">
      <w:pgSz w:w="11906" w:h="16838"/>
      <w:pgMar w:top="1134" w:right="707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B10" w:rsidRDefault="00284B10" w:rsidP="00CA36C2">
      <w:r>
        <w:separator/>
      </w:r>
    </w:p>
  </w:endnote>
  <w:endnote w:type="continuationSeparator" w:id="0">
    <w:p w:rsidR="00284B10" w:rsidRDefault="00284B10" w:rsidP="00CA3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B10" w:rsidRDefault="00284B10" w:rsidP="00CA36C2">
      <w:r w:rsidRPr="00CA36C2">
        <w:rPr>
          <w:color w:val="000000"/>
        </w:rPr>
        <w:separator/>
      </w:r>
    </w:p>
  </w:footnote>
  <w:footnote w:type="continuationSeparator" w:id="0">
    <w:p w:rsidR="00284B10" w:rsidRDefault="00284B10" w:rsidP="00CA3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36C2"/>
    <w:rsid w:val="002076DC"/>
    <w:rsid w:val="00284B10"/>
    <w:rsid w:val="00CA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A36C2"/>
    <w:pPr>
      <w:suppressAutoHyphens/>
    </w:pPr>
  </w:style>
  <w:style w:type="paragraph" w:styleId="Nagwek1">
    <w:name w:val="heading 1"/>
    <w:basedOn w:val="Heading"/>
    <w:next w:val="Textbody"/>
    <w:rsid w:val="00CA36C2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CA36C2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CA36C2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36C2"/>
    <w:pPr>
      <w:suppressAutoHyphens/>
    </w:pPr>
  </w:style>
  <w:style w:type="paragraph" w:customStyle="1" w:styleId="Heading">
    <w:name w:val="Heading"/>
    <w:basedOn w:val="Standard"/>
    <w:next w:val="Textbody"/>
    <w:rsid w:val="00CA36C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A36C2"/>
    <w:pPr>
      <w:spacing w:after="140" w:line="288" w:lineRule="auto"/>
    </w:pPr>
  </w:style>
  <w:style w:type="paragraph" w:styleId="Lista">
    <w:name w:val="List"/>
    <w:basedOn w:val="Textbody"/>
    <w:rsid w:val="00CA36C2"/>
  </w:style>
  <w:style w:type="paragraph" w:styleId="Legenda">
    <w:name w:val="caption"/>
    <w:basedOn w:val="Standard"/>
    <w:rsid w:val="00CA36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A36C2"/>
    <w:pPr>
      <w:suppressLineNumbers/>
    </w:pPr>
  </w:style>
  <w:style w:type="paragraph" w:customStyle="1" w:styleId="Quotations">
    <w:name w:val="Quotations"/>
    <w:basedOn w:val="Standard"/>
    <w:rsid w:val="00CA36C2"/>
    <w:pPr>
      <w:spacing w:after="283"/>
      <w:ind w:left="567" w:right="567"/>
    </w:pPr>
  </w:style>
  <w:style w:type="paragraph" w:styleId="Tytu">
    <w:name w:val="Title"/>
    <w:basedOn w:val="Heading"/>
    <w:next w:val="Textbody"/>
    <w:rsid w:val="00CA36C2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CA36C2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Kotlińska</dc:creator>
  <cp:lastModifiedBy>Michal Koczaski</cp:lastModifiedBy>
  <cp:revision>2</cp:revision>
  <cp:lastPrinted>2022-01-07T07:52:00Z</cp:lastPrinted>
  <dcterms:created xsi:type="dcterms:W3CDTF">2022-01-10T09:16:00Z</dcterms:created>
  <dcterms:modified xsi:type="dcterms:W3CDTF">2022-01-10T09:16:00Z</dcterms:modified>
</cp:coreProperties>
</file>